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80"/>
        <w:gridCol w:w="1260"/>
        <w:gridCol w:w="1470"/>
        <w:gridCol w:w="840"/>
        <w:gridCol w:w="2090"/>
        <w:gridCol w:w="220"/>
      </w:tblGrid>
      <w:tr w:rsidR="00317006" w14:paraId="1DB18533" w14:textId="77777777">
        <w:trPr>
          <w:cantSplit/>
          <w:trHeight w:hRule="exact" w:val="280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14:paraId="1D016E25" w14:textId="77777777" w:rsidR="00317006" w:rsidRDefault="00317006">
            <w:pPr>
              <w:spacing w:before="105" w:line="420" w:lineRule="exact"/>
              <w:jc w:val="center"/>
            </w:pPr>
            <w:r>
              <w:rPr>
                <w:rFonts w:hint="eastAsia"/>
              </w:rPr>
              <w:t>読谷村陶芸研修所使用許可申請書</w:t>
            </w:r>
          </w:p>
          <w:p w14:paraId="5AEB543C" w14:textId="77777777" w:rsidR="00317006" w:rsidRDefault="0031700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申請日　平成　　年　　月　　日</w:t>
            </w:r>
          </w:p>
          <w:p w14:paraId="110B76FD" w14:textId="77777777" w:rsidR="00317006" w:rsidRDefault="0031700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 xml:space="preserve">読谷村教育委員会　　　　　　　　　　　　　　　</w:t>
            </w:r>
            <w:r>
              <w:rPr>
                <w:rFonts w:hint="eastAsia"/>
                <w:u w:val="single"/>
              </w:rPr>
              <w:t xml:space="preserve">住　所　〒　　　　　　　</w:t>
            </w:r>
          </w:p>
          <w:p w14:paraId="7FE07EAE" w14:textId="77777777" w:rsidR="00317006" w:rsidRDefault="00317006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 xml:space="preserve">教育長　　　　　殿　　　　　　　　　　　　　</w:t>
            </w:r>
            <w:r>
              <w:rPr>
                <w:rFonts w:hint="eastAsia"/>
                <w:u w:val="single"/>
              </w:rPr>
              <w:t xml:space="preserve">名　称　　　　　　　　　</w:t>
            </w:r>
          </w:p>
          <w:p w14:paraId="6268D0F2" w14:textId="77777777" w:rsidR="00317006" w:rsidRDefault="00317006">
            <w:pPr>
              <w:spacing w:line="4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　　　　　　　　印</w:t>
            </w:r>
          </w:p>
          <w:p w14:paraId="6A24B7F1" w14:textId="77777777" w:rsidR="00317006" w:rsidRDefault="00317006">
            <w:pPr>
              <w:spacing w:line="4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　　　　　　　</w:t>
            </w:r>
          </w:p>
        </w:tc>
      </w:tr>
      <w:tr w:rsidR="00317006" w14:paraId="17016493" w14:textId="77777777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E4FB78A" w14:textId="77777777" w:rsidR="00317006" w:rsidRDefault="00317006">
            <w:pPr>
              <w:spacing w:line="420" w:lineRule="exact"/>
              <w:jc w:val="distribute"/>
            </w:pPr>
          </w:p>
        </w:tc>
        <w:tc>
          <w:tcPr>
            <w:tcW w:w="1880" w:type="dxa"/>
            <w:vAlign w:val="center"/>
          </w:tcPr>
          <w:p w14:paraId="134103F3" w14:textId="77777777" w:rsidR="00317006" w:rsidRDefault="00317006">
            <w:pPr>
              <w:spacing w:line="420" w:lineRule="exact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260" w:type="dxa"/>
            <w:vAlign w:val="center"/>
          </w:tcPr>
          <w:p w14:paraId="40413A73" w14:textId="77777777" w:rsidR="00317006" w:rsidRDefault="00317006">
            <w:pPr>
              <w:spacing w:line="420" w:lineRule="exact"/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1470" w:type="dxa"/>
            <w:vAlign w:val="center"/>
          </w:tcPr>
          <w:p w14:paraId="216C17F5" w14:textId="77777777" w:rsidR="00317006" w:rsidRDefault="00317006">
            <w:pPr>
              <w:spacing w:line="420" w:lineRule="exact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40" w:type="dxa"/>
            <w:vAlign w:val="center"/>
          </w:tcPr>
          <w:p w14:paraId="4ADFE519" w14:textId="77777777" w:rsidR="00317006" w:rsidRDefault="00317006">
            <w:pPr>
              <w:spacing w:line="420" w:lineRule="exact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2090" w:type="dxa"/>
            <w:vAlign w:val="center"/>
          </w:tcPr>
          <w:p w14:paraId="0A64DAC9" w14:textId="77777777" w:rsidR="00317006" w:rsidRDefault="00317006">
            <w:pPr>
              <w:spacing w:line="4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A29F74E" w14:textId="77777777" w:rsidR="00317006" w:rsidRDefault="00317006">
            <w:pPr>
              <w:spacing w:line="420" w:lineRule="exact"/>
              <w:jc w:val="distribute"/>
            </w:pPr>
          </w:p>
        </w:tc>
      </w:tr>
      <w:tr w:rsidR="00317006" w14:paraId="57E65B04" w14:textId="77777777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</w:tcPr>
          <w:p w14:paraId="2B7C0AD5" w14:textId="77777777" w:rsidR="00317006" w:rsidRDefault="00317006">
            <w:pPr>
              <w:spacing w:line="420" w:lineRule="exact"/>
            </w:pPr>
          </w:p>
        </w:tc>
        <w:tc>
          <w:tcPr>
            <w:tcW w:w="1880" w:type="dxa"/>
            <w:vAlign w:val="center"/>
          </w:tcPr>
          <w:p w14:paraId="50B86665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60" w:type="dxa"/>
            <w:vAlign w:val="center"/>
          </w:tcPr>
          <w:p w14:paraId="4D3D0270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70" w:type="dxa"/>
            <w:vAlign w:val="center"/>
          </w:tcPr>
          <w:p w14:paraId="3893630C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工房・ガス窯</w:t>
            </w:r>
          </w:p>
        </w:tc>
        <w:tc>
          <w:tcPr>
            <w:tcW w:w="840" w:type="dxa"/>
            <w:vAlign w:val="center"/>
          </w:tcPr>
          <w:p w14:paraId="094B8D78" w14:textId="77777777" w:rsidR="00317006" w:rsidRDefault="00317006">
            <w:pPr>
              <w:spacing w:line="42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</w:tcPr>
          <w:p w14:paraId="327EDA5C" w14:textId="77777777" w:rsidR="00317006" w:rsidRDefault="00317006">
            <w:pPr>
              <w:spacing w:line="42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478BC3E1" w14:textId="77777777" w:rsidR="00317006" w:rsidRDefault="00317006">
            <w:pPr>
              <w:spacing w:line="420" w:lineRule="exact"/>
            </w:pPr>
          </w:p>
        </w:tc>
      </w:tr>
      <w:tr w:rsidR="00317006" w14:paraId="2BF4F019" w14:textId="77777777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</w:tcPr>
          <w:p w14:paraId="3B3E7ED9" w14:textId="77777777" w:rsidR="00317006" w:rsidRDefault="00317006">
            <w:pPr>
              <w:spacing w:line="420" w:lineRule="exact"/>
            </w:pPr>
          </w:p>
        </w:tc>
        <w:tc>
          <w:tcPr>
            <w:tcW w:w="1880" w:type="dxa"/>
            <w:vAlign w:val="center"/>
          </w:tcPr>
          <w:p w14:paraId="67950EDD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60" w:type="dxa"/>
            <w:vAlign w:val="center"/>
          </w:tcPr>
          <w:p w14:paraId="5C6831CA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70" w:type="dxa"/>
            <w:vAlign w:val="center"/>
          </w:tcPr>
          <w:p w14:paraId="244AF5BD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工房・ガス窯</w:t>
            </w:r>
          </w:p>
        </w:tc>
        <w:tc>
          <w:tcPr>
            <w:tcW w:w="840" w:type="dxa"/>
            <w:vAlign w:val="center"/>
          </w:tcPr>
          <w:p w14:paraId="6AC227F4" w14:textId="77777777" w:rsidR="00317006" w:rsidRDefault="00317006">
            <w:pPr>
              <w:spacing w:line="42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</w:tcPr>
          <w:p w14:paraId="3583A2BE" w14:textId="77777777" w:rsidR="00317006" w:rsidRDefault="00317006">
            <w:pPr>
              <w:spacing w:line="42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6072A78" w14:textId="77777777" w:rsidR="00317006" w:rsidRDefault="00317006">
            <w:pPr>
              <w:spacing w:line="420" w:lineRule="exact"/>
            </w:pPr>
          </w:p>
        </w:tc>
      </w:tr>
      <w:tr w:rsidR="00317006" w14:paraId="05A085C8" w14:textId="77777777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</w:tcPr>
          <w:p w14:paraId="6EABB2E4" w14:textId="77777777" w:rsidR="00317006" w:rsidRDefault="00317006">
            <w:pPr>
              <w:spacing w:line="420" w:lineRule="exact"/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4BFABD6D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D41EE50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5606C99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工房・ガス窯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F32F509" w14:textId="77777777" w:rsidR="00317006" w:rsidRDefault="00317006">
            <w:pPr>
              <w:spacing w:line="42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  <w:tcBorders>
              <w:bottom w:val="nil"/>
            </w:tcBorders>
          </w:tcPr>
          <w:p w14:paraId="50EF30BC" w14:textId="77777777" w:rsidR="00317006" w:rsidRDefault="00317006">
            <w:pPr>
              <w:spacing w:line="42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032D8DAB" w14:textId="77777777" w:rsidR="00317006" w:rsidRDefault="00317006">
            <w:pPr>
              <w:spacing w:line="420" w:lineRule="exact"/>
            </w:pPr>
          </w:p>
        </w:tc>
      </w:tr>
      <w:tr w:rsidR="00317006" w14:paraId="4C3031C7" w14:textId="77777777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</w:tcPr>
          <w:p w14:paraId="7A390706" w14:textId="77777777" w:rsidR="00317006" w:rsidRDefault="00317006">
            <w:pPr>
              <w:spacing w:line="420" w:lineRule="exact"/>
            </w:pPr>
          </w:p>
        </w:tc>
        <w:tc>
          <w:tcPr>
            <w:tcW w:w="1880" w:type="dxa"/>
            <w:vAlign w:val="center"/>
          </w:tcPr>
          <w:p w14:paraId="78CF58F1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60" w:type="dxa"/>
            <w:vAlign w:val="center"/>
          </w:tcPr>
          <w:p w14:paraId="45941C7F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70" w:type="dxa"/>
            <w:vAlign w:val="center"/>
          </w:tcPr>
          <w:p w14:paraId="5E161338" w14:textId="77777777" w:rsidR="00317006" w:rsidRDefault="00317006">
            <w:pPr>
              <w:spacing w:line="420" w:lineRule="exact"/>
              <w:jc w:val="center"/>
            </w:pPr>
            <w:r>
              <w:rPr>
                <w:rFonts w:hint="eastAsia"/>
              </w:rPr>
              <w:t>工房・ガス窯</w:t>
            </w:r>
          </w:p>
        </w:tc>
        <w:tc>
          <w:tcPr>
            <w:tcW w:w="840" w:type="dxa"/>
            <w:vAlign w:val="center"/>
          </w:tcPr>
          <w:p w14:paraId="0FEC3871" w14:textId="77777777" w:rsidR="00317006" w:rsidRDefault="00317006">
            <w:pPr>
              <w:spacing w:line="42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</w:tcPr>
          <w:p w14:paraId="743E0C82" w14:textId="77777777" w:rsidR="00317006" w:rsidRDefault="00317006">
            <w:pPr>
              <w:spacing w:line="42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0B72BFAE" w14:textId="77777777" w:rsidR="00317006" w:rsidRDefault="00317006">
            <w:pPr>
              <w:spacing w:line="420" w:lineRule="exact"/>
            </w:pPr>
          </w:p>
        </w:tc>
      </w:tr>
      <w:tr w:rsidR="00317006" w14:paraId="75241DD9" w14:textId="77777777">
        <w:trPr>
          <w:cantSplit/>
          <w:trHeight w:hRule="exact" w:val="6400"/>
        </w:trPr>
        <w:tc>
          <w:tcPr>
            <w:tcW w:w="7980" w:type="dxa"/>
            <w:gridSpan w:val="7"/>
            <w:tcBorders>
              <w:top w:val="nil"/>
            </w:tcBorders>
          </w:tcPr>
          <w:p w14:paraId="6FF288A4" w14:textId="77777777" w:rsidR="00317006" w:rsidRDefault="00317006">
            <w:pPr>
              <w:spacing w:before="105" w:line="420" w:lineRule="exact"/>
              <w:ind w:left="210"/>
            </w:pPr>
            <w:r>
              <w:rPr>
                <w:rFonts w:hint="eastAsia"/>
              </w:rPr>
              <w:t>使用においては下記事項を遵守致します。</w:t>
            </w:r>
          </w:p>
          <w:p w14:paraId="4670E441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①　管理人の指示に従うこと。</w:t>
            </w:r>
          </w:p>
          <w:p w14:paraId="73F16202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②　使用者は使用上の注意を全使用者におこなうこと。</w:t>
            </w:r>
          </w:p>
          <w:p w14:paraId="0E49E31C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③　許可された施設以外は、使用しないこと。</w:t>
            </w:r>
          </w:p>
          <w:p w14:paraId="439A70BA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④　許可なく壁、柱、扉等に貼り紙、又は釘類を打たないこと。</w:t>
            </w:r>
          </w:p>
          <w:p w14:paraId="16E37B52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⑤　使用者は、使用の際、施設、備品、器具等に損傷がないよう取り扱うこと。</w:t>
            </w:r>
          </w:p>
          <w:p w14:paraId="2FFEB3E9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⑥　使用後は、使用した備品等は定位置に戻し整理整頓に心がけること。</w:t>
            </w:r>
          </w:p>
          <w:p w14:paraId="5948B12F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⑦　使用後の清掃は使用者が行うこと。</w:t>
            </w:r>
          </w:p>
          <w:p w14:paraId="54C2331C" w14:textId="77777777" w:rsidR="00317006" w:rsidRDefault="00317006">
            <w:pPr>
              <w:spacing w:line="420" w:lineRule="exact"/>
            </w:pPr>
            <w:r>
              <w:rPr>
                <w:rFonts w:hint="eastAsia"/>
              </w:rPr>
              <w:t>⑧　使用中のあらゆる事故については使用者が責任を負うこと。</w:t>
            </w:r>
          </w:p>
          <w:p w14:paraId="392FAD9C" w14:textId="77777777" w:rsidR="00317006" w:rsidRDefault="00317006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⑨　使用中に故意又は過失により施設、備品等の破損又は滅失したときは、弁償すること。</w:t>
            </w:r>
          </w:p>
        </w:tc>
      </w:tr>
    </w:tbl>
    <w:p w14:paraId="059A086B" w14:textId="77777777" w:rsidR="00317006" w:rsidRDefault="00317006">
      <w:pPr>
        <w:spacing w:line="420" w:lineRule="exact"/>
      </w:pPr>
    </w:p>
    <w:sectPr w:rsidR="0031700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5FD0" w14:textId="77777777" w:rsidR="00B64932" w:rsidRDefault="00B64932">
      <w:r>
        <w:separator/>
      </w:r>
    </w:p>
  </w:endnote>
  <w:endnote w:type="continuationSeparator" w:id="0">
    <w:p w14:paraId="6FCFCB2C" w14:textId="77777777" w:rsidR="00B64932" w:rsidRDefault="00B6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BC18" w14:textId="77777777" w:rsidR="00317006" w:rsidRDefault="00317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56DB" w14:textId="77777777" w:rsidR="00B64932" w:rsidRDefault="00B64932">
      <w:r>
        <w:separator/>
      </w:r>
    </w:p>
  </w:footnote>
  <w:footnote w:type="continuationSeparator" w:id="0">
    <w:p w14:paraId="46B23B04" w14:textId="77777777" w:rsidR="00B64932" w:rsidRDefault="00B6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9C1A" w14:textId="77777777" w:rsidR="00317006" w:rsidRDefault="00317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7006"/>
    <w:rsid w:val="00171B64"/>
    <w:rsid w:val="00236672"/>
    <w:rsid w:val="00317006"/>
    <w:rsid w:val="004E5996"/>
    <w:rsid w:val="00532067"/>
    <w:rsid w:val="00901832"/>
    <w:rsid w:val="00B6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5870D"/>
  <w14:defaultImageDpi w14:val="0"/>
  <w15:docId w15:val="{E044631D-91FE-4ACA-95CD-42264A3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2003-09-09T05:35:00Z</cp:lastPrinted>
  <dcterms:created xsi:type="dcterms:W3CDTF">2024-11-03T01:38:00Z</dcterms:created>
  <dcterms:modified xsi:type="dcterms:W3CDTF">2024-11-03T01:38:00Z</dcterms:modified>
</cp:coreProperties>
</file>