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840"/>
        <w:gridCol w:w="420"/>
        <w:gridCol w:w="420"/>
        <w:gridCol w:w="840"/>
        <w:gridCol w:w="126"/>
        <w:gridCol w:w="714"/>
        <w:gridCol w:w="840"/>
        <w:gridCol w:w="840"/>
      </w:tblGrid>
      <w:tr w:rsidR="0018730B" w14:paraId="6187AF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2F48D0A5" w14:textId="77777777" w:rsidR="0018730B" w:rsidRDefault="0018730B">
            <w:pPr>
              <w:spacing w:line="21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7792834" w14:textId="77777777" w:rsidR="0018730B" w:rsidRDefault="0018730B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40" w:type="dxa"/>
            <w:vAlign w:val="center"/>
          </w:tcPr>
          <w:p w14:paraId="1E0819B3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gridSpan w:val="2"/>
            <w:vAlign w:val="center"/>
          </w:tcPr>
          <w:p w14:paraId="37CEB474" w14:textId="77777777" w:rsidR="0018730B" w:rsidRDefault="0018730B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840" w:type="dxa"/>
            <w:vAlign w:val="center"/>
          </w:tcPr>
          <w:p w14:paraId="0FEDAA79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2BB19FC0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vAlign w:val="center"/>
          </w:tcPr>
          <w:p w14:paraId="584A60A4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14:paraId="386A4FE4" w14:textId="77777777" w:rsidR="0018730B" w:rsidRDefault="0018730B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8730B" w14:paraId="69E015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2D5BFB47" w14:textId="77777777" w:rsidR="0018730B" w:rsidRDefault="0018730B">
            <w:pPr>
              <w:spacing w:line="210" w:lineRule="exact"/>
            </w:pPr>
          </w:p>
        </w:tc>
        <w:tc>
          <w:tcPr>
            <w:tcW w:w="420" w:type="dxa"/>
            <w:vMerge/>
          </w:tcPr>
          <w:p w14:paraId="3CC3AD62" w14:textId="77777777" w:rsidR="0018730B" w:rsidRDefault="0018730B">
            <w:pPr>
              <w:spacing w:line="210" w:lineRule="exact"/>
            </w:pPr>
          </w:p>
        </w:tc>
        <w:tc>
          <w:tcPr>
            <w:tcW w:w="840" w:type="dxa"/>
          </w:tcPr>
          <w:p w14:paraId="39DF533B" w14:textId="77777777" w:rsidR="0018730B" w:rsidRDefault="0018730B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4788D4FA" w14:textId="77777777" w:rsidR="0018730B" w:rsidRDefault="0018730B">
            <w:pPr>
              <w:spacing w:line="210" w:lineRule="exact"/>
            </w:pPr>
          </w:p>
        </w:tc>
        <w:tc>
          <w:tcPr>
            <w:tcW w:w="840" w:type="dxa"/>
          </w:tcPr>
          <w:p w14:paraId="675F4CCA" w14:textId="77777777" w:rsidR="0018730B" w:rsidRDefault="0018730B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4E11D6A5" w14:textId="77777777" w:rsidR="0018730B" w:rsidRDefault="0018730B">
            <w:pPr>
              <w:spacing w:line="210" w:lineRule="exact"/>
            </w:pPr>
          </w:p>
        </w:tc>
        <w:tc>
          <w:tcPr>
            <w:tcW w:w="840" w:type="dxa"/>
          </w:tcPr>
          <w:p w14:paraId="1D645C0C" w14:textId="77777777" w:rsidR="0018730B" w:rsidRDefault="0018730B">
            <w:pPr>
              <w:spacing w:line="210" w:lineRule="exact"/>
            </w:pPr>
          </w:p>
        </w:tc>
        <w:tc>
          <w:tcPr>
            <w:tcW w:w="840" w:type="dxa"/>
          </w:tcPr>
          <w:p w14:paraId="2E2C059D" w14:textId="77777777" w:rsidR="0018730B" w:rsidRDefault="0018730B">
            <w:pPr>
              <w:spacing w:line="210" w:lineRule="exact"/>
            </w:pPr>
          </w:p>
        </w:tc>
      </w:tr>
      <w:tr w:rsidR="0018730B" w14:paraId="6535CC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1"/>
            <w:tcBorders>
              <w:top w:val="nil"/>
              <w:left w:val="nil"/>
              <w:right w:val="nil"/>
            </w:tcBorders>
          </w:tcPr>
          <w:p w14:paraId="54B60049" w14:textId="77777777" w:rsidR="0018730B" w:rsidRDefault="0018730B">
            <w:pPr>
              <w:spacing w:line="210" w:lineRule="exact"/>
            </w:pPr>
          </w:p>
        </w:tc>
      </w:tr>
      <w:tr w:rsidR="0018730B" w14:paraId="037FBA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11"/>
            <w:vAlign w:val="center"/>
          </w:tcPr>
          <w:p w14:paraId="5BF45958" w14:textId="77777777" w:rsidR="0018730B" w:rsidRDefault="0018730B">
            <w:pPr>
              <w:spacing w:before="105" w:line="315" w:lineRule="exact"/>
              <w:jc w:val="center"/>
            </w:pPr>
            <w:r>
              <w:rPr>
                <w:rFonts w:hint="eastAsia"/>
              </w:rPr>
              <w:t>読谷村文化センター使用取り止め届</w:t>
            </w:r>
          </w:p>
          <w:p w14:paraId="481459F0" w14:textId="77777777" w:rsidR="0018730B" w:rsidRDefault="0018730B">
            <w:pPr>
              <w:spacing w:line="315" w:lineRule="exact"/>
            </w:pPr>
          </w:p>
          <w:p w14:paraId="4FCB2547" w14:textId="77777777" w:rsidR="0018730B" w:rsidRDefault="0018730B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F61ED82" w14:textId="77777777" w:rsidR="0018730B" w:rsidRDefault="0018730B">
            <w:pPr>
              <w:spacing w:line="315" w:lineRule="exact"/>
            </w:pPr>
          </w:p>
          <w:p w14:paraId="2AE17077" w14:textId="77777777" w:rsidR="0018730B" w:rsidRDefault="0018730B">
            <w:pPr>
              <w:spacing w:line="315" w:lineRule="exact"/>
              <w:ind w:left="210"/>
            </w:pPr>
            <w:r>
              <w:rPr>
                <w:rFonts w:hint="eastAsia"/>
              </w:rPr>
              <w:t>読谷村教育委員会</w:t>
            </w:r>
          </w:p>
          <w:p w14:paraId="25A44FB6" w14:textId="77777777" w:rsidR="0018730B" w:rsidRDefault="0018730B">
            <w:pPr>
              <w:spacing w:line="315" w:lineRule="exact"/>
              <w:ind w:left="420"/>
            </w:pPr>
            <w:r>
              <w:rPr>
                <w:rFonts w:hint="eastAsia"/>
              </w:rPr>
              <w:t>教育長　　　　　殿</w:t>
            </w:r>
          </w:p>
          <w:p w14:paraId="2B92C1B9" w14:textId="77777777" w:rsidR="0018730B" w:rsidRDefault="0018730B">
            <w:pPr>
              <w:spacing w:line="315" w:lineRule="exact"/>
            </w:pPr>
          </w:p>
          <w:p w14:paraId="381EB06C" w14:textId="77777777" w:rsidR="0018730B" w:rsidRDefault="0018730B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14:paraId="0C62ED63" w14:textId="77777777" w:rsidR="0018730B" w:rsidRDefault="0018730B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4A39B3C0" w14:textId="77777777" w:rsidR="0018730B" w:rsidRDefault="0018730B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代表者名　　　　　　　　印</w:t>
            </w:r>
          </w:p>
          <w:p w14:paraId="22B19CDA" w14:textId="77777777" w:rsidR="0018730B" w:rsidRDefault="0018730B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14:paraId="12DB1158" w14:textId="77777777" w:rsidR="0018730B" w:rsidRDefault="0018730B">
            <w:pPr>
              <w:spacing w:line="315" w:lineRule="exact"/>
            </w:pPr>
          </w:p>
          <w:p w14:paraId="79350EA5" w14:textId="77777777" w:rsidR="0018730B" w:rsidRDefault="0018730B">
            <w:pPr>
              <w:spacing w:after="105" w:line="315" w:lineRule="exact"/>
              <w:ind w:left="210"/>
            </w:pPr>
            <w:r>
              <w:rPr>
                <w:rFonts w:hint="eastAsia"/>
              </w:rPr>
              <w:t>次のとおり使用を取り止めます。</w:t>
            </w:r>
          </w:p>
        </w:tc>
      </w:tr>
      <w:tr w:rsidR="0018730B" w14:paraId="22FD3C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616B328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80" w:type="dxa"/>
            <w:gridSpan w:val="10"/>
            <w:vAlign w:val="center"/>
          </w:tcPr>
          <w:p w14:paraId="3FE3D8B4" w14:textId="77777777" w:rsidR="0018730B" w:rsidRDefault="0018730B">
            <w:pPr>
              <w:spacing w:line="210" w:lineRule="exact"/>
            </w:pPr>
            <w:r>
              <w:rPr>
                <w:rFonts w:hint="eastAsia"/>
              </w:rPr>
              <w:t xml:space="preserve">　　　　　　　　年　　月　　日　　　第　　　　号</w:t>
            </w:r>
          </w:p>
        </w:tc>
      </w:tr>
      <w:tr w:rsidR="0018730B" w14:paraId="2DB204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80E4131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申請した施設名</w:t>
            </w:r>
          </w:p>
        </w:tc>
        <w:tc>
          <w:tcPr>
            <w:tcW w:w="5880" w:type="dxa"/>
            <w:gridSpan w:val="10"/>
          </w:tcPr>
          <w:p w14:paraId="05E7EE6A" w14:textId="77777777" w:rsidR="0018730B" w:rsidRDefault="0018730B">
            <w:pPr>
              <w:spacing w:line="210" w:lineRule="exact"/>
            </w:pPr>
          </w:p>
        </w:tc>
      </w:tr>
      <w:tr w:rsidR="0018730B" w14:paraId="379CB3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21604148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880" w:type="dxa"/>
            <w:gridSpan w:val="10"/>
            <w:tcBorders>
              <w:bottom w:val="nil"/>
            </w:tcBorders>
          </w:tcPr>
          <w:p w14:paraId="04B53AC8" w14:textId="77777777" w:rsidR="0018730B" w:rsidRDefault="0018730B">
            <w:pPr>
              <w:spacing w:line="210" w:lineRule="exact"/>
            </w:pPr>
          </w:p>
        </w:tc>
      </w:tr>
      <w:tr w:rsidR="0018730B" w14:paraId="771644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18D832B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申請した使用期間</w:t>
            </w:r>
          </w:p>
        </w:tc>
        <w:tc>
          <w:tcPr>
            <w:tcW w:w="3486" w:type="dxa"/>
            <w:gridSpan w:val="7"/>
            <w:tcBorders>
              <w:right w:val="nil"/>
            </w:tcBorders>
            <w:vAlign w:val="center"/>
          </w:tcPr>
          <w:p w14:paraId="7CEDB7BF" w14:textId="77777777" w:rsidR="0018730B" w:rsidRDefault="0018730B">
            <w:pPr>
              <w:spacing w:line="315" w:lineRule="exact"/>
              <w:ind w:right="-100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14:paraId="46AF2441" w14:textId="77777777" w:rsidR="0018730B" w:rsidRDefault="0018730B">
            <w:pPr>
              <w:spacing w:line="315" w:lineRule="exact"/>
              <w:ind w:right="-100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2394" w:type="dxa"/>
            <w:gridSpan w:val="3"/>
            <w:tcBorders>
              <w:left w:val="nil"/>
            </w:tcBorders>
            <w:vAlign w:val="center"/>
          </w:tcPr>
          <w:p w14:paraId="480EB3D8" w14:textId="77777777" w:rsidR="0018730B" w:rsidRDefault="0018730B">
            <w:pPr>
              <w:spacing w:line="210" w:lineRule="exact"/>
              <w:ind w:left="-100"/>
            </w:pPr>
            <w:r>
              <w:rPr>
                <w:rFonts w:hint="eastAsia"/>
              </w:rPr>
              <w:t>の　　　　日間</w:t>
            </w:r>
          </w:p>
        </w:tc>
      </w:tr>
      <w:tr w:rsidR="0018730B" w14:paraId="4A2B0D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2C4822B5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使用取り止めの理由</w:t>
            </w:r>
          </w:p>
        </w:tc>
        <w:tc>
          <w:tcPr>
            <w:tcW w:w="5880" w:type="dxa"/>
            <w:gridSpan w:val="10"/>
          </w:tcPr>
          <w:p w14:paraId="66684BA6" w14:textId="77777777" w:rsidR="0018730B" w:rsidRDefault="0018730B">
            <w:pPr>
              <w:spacing w:line="210" w:lineRule="exact"/>
            </w:pPr>
          </w:p>
        </w:tc>
      </w:tr>
      <w:tr w:rsidR="0018730B" w14:paraId="63DC0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70B58ECE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100" w:type="dxa"/>
            <w:gridSpan w:val="4"/>
            <w:vAlign w:val="center"/>
          </w:tcPr>
          <w:p w14:paraId="00346814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2100" w:type="dxa"/>
            <w:gridSpan w:val="4"/>
            <w:vAlign w:val="center"/>
          </w:tcPr>
          <w:p w14:paraId="758988D3" w14:textId="77777777" w:rsidR="0018730B" w:rsidRDefault="0018730B">
            <w:pPr>
              <w:spacing w:line="210" w:lineRule="exact"/>
              <w:jc w:val="distribute"/>
            </w:pPr>
            <w:r>
              <w:rPr>
                <w:rFonts w:hint="eastAsia"/>
              </w:rPr>
              <w:t>還付額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38530462" w14:textId="77777777" w:rsidR="0018730B" w:rsidRDefault="0018730B">
            <w:pPr>
              <w:spacing w:line="210" w:lineRule="exact"/>
            </w:pPr>
            <w:r>
              <w:rPr>
                <w:rFonts w:hint="eastAsia"/>
              </w:rPr>
              <w:t>備　　考</w:t>
            </w:r>
          </w:p>
        </w:tc>
      </w:tr>
      <w:tr w:rsidR="0018730B" w14:paraId="6BD4F8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0A8DDE9B" w14:textId="77777777" w:rsidR="0018730B" w:rsidRDefault="0018730B">
            <w:pPr>
              <w:spacing w:line="210" w:lineRule="exact"/>
              <w:jc w:val="right"/>
            </w:pPr>
          </w:p>
          <w:p w14:paraId="7FA18A31" w14:textId="77777777" w:rsidR="0018730B" w:rsidRDefault="0018730B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4"/>
          </w:tcPr>
          <w:p w14:paraId="733F683E" w14:textId="77777777" w:rsidR="0018730B" w:rsidRDefault="0018730B">
            <w:pPr>
              <w:spacing w:line="210" w:lineRule="exact"/>
            </w:pPr>
          </w:p>
        </w:tc>
        <w:tc>
          <w:tcPr>
            <w:tcW w:w="2100" w:type="dxa"/>
            <w:gridSpan w:val="4"/>
            <w:vAlign w:val="center"/>
          </w:tcPr>
          <w:p w14:paraId="628F08D5" w14:textId="77777777" w:rsidR="0018730B" w:rsidRDefault="0018730B">
            <w:pPr>
              <w:spacing w:line="210" w:lineRule="exact"/>
              <w:jc w:val="right"/>
            </w:pPr>
          </w:p>
          <w:p w14:paraId="2452CC64" w14:textId="77777777" w:rsidR="0018730B" w:rsidRDefault="0018730B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1777D938" w14:textId="77777777" w:rsidR="0018730B" w:rsidRDefault="0018730B">
            <w:pPr>
              <w:spacing w:line="210" w:lineRule="exact"/>
              <w:jc w:val="right"/>
            </w:pPr>
          </w:p>
        </w:tc>
      </w:tr>
    </w:tbl>
    <w:p w14:paraId="6448B20B" w14:textId="77777777" w:rsidR="0018730B" w:rsidRDefault="0018730B"/>
    <w:sectPr w:rsidR="0018730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ACD9" w14:textId="77777777" w:rsidR="0010151A" w:rsidRDefault="0010151A">
      <w:r>
        <w:separator/>
      </w:r>
    </w:p>
  </w:endnote>
  <w:endnote w:type="continuationSeparator" w:id="0">
    <w:p w14:paraId="14B451EB" w14:textId="77777777" w:rsidR="0010151A" w:rsidRDefault="001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DB03" w14:textId="77777777" w:rsidR="0018730B" w:rsidRDefault="00187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5A98" w14:textId="77777777" w:rsidR="0010151A" w:rsidRDefault="0010151A">
      <w:r>
        <w:separator/>
      </w:r>
    </w:p>
  </w:footnote>
  <w:footnote w:type="continuationSeparator" w:id="0">
    <w:p w14:paraId="68582791" w14:textId="77777777" w:rsidR="0010151A" w:rsidRDefault="0010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4DEB" w14:textId="77777777" w:rsidR="0018730B" w:rsidRDefault="00187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730B"/>
    <w:rsid w:val="0010151A"/>
    <w:rsid w:val="0018730B"/>
    <w:rsid w:val="002E278C"/>
    <w:rsid w:val="009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3A086"/>
  <w14:defaultImageDpi w14:val="0"/>
  <w15:docId w15:val="{2222F68E-2902-4526-8856-BAEF62EB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2003-09-09T05:45:00Z</cp:lastPrinted>
  <dcterms:created xsi:type="dcterms:W3CDTF">2024-11-03T01:39:00Z</dcterms:created>
  <dcterms:modified xsi:type="dcterms:W3CDTF">2024-11-03T01:39:00Z</dcterms:modified>
</cp:coreProperties>
</file>