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420"/>
        <w:gridCol w:w="840"/>
        <w:gridCol w:w="840"/>
        <w:gridCol w:w="840"/>
        <w:gridCol w:w="840"/>
        <w:gridCol w:w="840"/>
        <w:gridCol w:w="840"/>
      </w:tblGrid>
      <w:tr w:rsidR="00C40C14" w14:paraId="7F5341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14:paraId="3B4463B9" w14:textId="77777777" w:rsidR="00C40C14" w:rsidRDefault="00C40C14">
            <w:pPr>
              <w:spacing w:line="210" w:lineRule="exact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9B276A4" w14:textId="77777777" w:rsidR="00C40C14" w:rsidRDefault="00C40C14">
            <w:pPr>
              <w:spacing w:line="210" w:lineRule="exact"/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840" w:type="dxa"/>
            <w:vAlign w:val="center"/>
          </w:tcPr>
          <w:p w14:paraId="5E7E4186" w14:textId="77777777" w:rsidR="00C40C14" w:rsidRDefault="00C40C14">
            <w:pPr>
              <w:spacing w:line="210" w:lineRule="exact"/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840" w:type="dxa"/>
            <w:vAlign w:val="center"/>
          </w:tcPr>
          <w:p w14:paraId="2CA4AA9E" w14:textId="77777777" w:rsidR="00C40C14" w:rsidRDefault="00C40C14">
            <w:pPr>
              <w:spacing w:line="210" w:lineRule="exact"/>
              <w:ind w:left="-100" w:right="-100"/>
            </w:pPr>
            <w:r>
              <w:rPr>
                <w:rFonts w:hint="eastAsia"/>
              </w:rPr>
              <w:t>教育次長</w:t>
            </w:r>
          </w:p>
        </w:tc>
        <w:tc>
          <w:tcPr>
            <w:tcW w:w="840" w:type="dxa"/>
            <w:vAlign w:val="center"/>
          </w:tcPr>
          <w:p w14:paraId="44322951" w14:textId="77777777" w:rsidR="00C40C14" w:rsidRDefault="00C40C14">
            <w:pPr>
              <w:spacing w:line="210" w:lineRule="exac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5367F1ED" w14:textId="77777777" w:rsidR="00C40C14" w:rsidRDefault="00C40C14">
            <w:pPr>
              <w:spacing w:line="210" w:lineRule="exact"/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840" w:type="dxa"/>
            <w:vAlign w:val="center"/>
          </w:tcPr>
          <w:p w14:paraId="55B8E158" w14:textId="77777777" w:rsidR="00C40C14" w:rsidRDefault="00C40C14">
            <w:pPr>
              <w:spacing w:line="210" w:lineRule="exact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40" w:type="dxa"/>
            <w:vAlign w:val="center"/>
          </w:tcPr>
          <w:p w14:paraId="30A9DB6A" w14:textId="77777777" w:rsidR="00C40C14" w:rsidRDefault="00C40C14">
            <w:pPr>
              <w:spacing w:line="21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C40C14" w14:paraId="20B0A6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14:paraId="37FD3856" w14:textId="77777777" w:rsidR="00C40C14" w:rsidRDefault="00C40C14">
            <w:pPr>
              <w:spacing w:line="210" w:lineRule="exact"/>
            </w:pPr>
          </w:p>
        </w:tc>
        <w:tc>
          <w:tcPr>
            <w:tcW w:w="420" w:type="dxa"/>
            <w:vMerge/>
          </w:tcPr>
          <w:p w14:paraId="0866FD68" w14:textId="77777777" w:rsidR="00C40C14" w:rsidRDefault="00C40C14">
            <w:pPr>
              <w:spacing w:line="210" w:lineRule="exact"/>
            </w:pPr>
          </w:p>
        </w:tc>
        <w:tc>
          <w:tcPr>
            <w:tcW w:w="840" w:type="dxa"/>
          </w:tcPr>
          <w:p w14:paraId="7214412A" w14:textId="77777777" w:rsidR="00C40C14" w:rsidRDefault="00C40C14">
            <w:pPr>
              <w:spacing w:line="210" w:lineRule="exact"/>
            </w:pPr>
          </w:p>
        </w:tc>
        <w:tc>
          <w:tcPr>
            <w:tcW w:w="840" w:type="dxa"/>
          </w:tcPr>
          <w:p w14:paraId="0E14E5EA" w14:textId="77777777" w:rsidR="00C40C14" w:rsidRDefault="00C40C14">
            <w:pPr>
              <w:spacing w:line="210" w:lineRule="exact"/>
            </w:pPr>
          </w:p>
        </w:tc>
        <w:tc>
          <w:tcPr>
            <w:tcW w:w="840" w:type="dxa"/>
          </w:tcPr>
          <w:p w14:paraId="52C50D03" w14:textId="77777777" w:rsidR="00C40C14" w:rsidRDefault="00C40C14">
            <w:pPr>
              <w:spacing w:line="210" w:lineRule="exact"/>
            </w:pPr>
          </w:p>
        </w:tc>
        <w:tc>
          <w:tcPr>
            <w:tcW w:w="840" w:type="dxa"/>
          </w:tcPr>
          <w:p w14:paraId="6C90FF1C" w14:textId="77777777" w:rsidR="00C40C14" w:rsidRDefault="00C40C14">
            <w:pPr>
              <w:spacing w:line="210" w:lineRule="exact"/>
            </w:pPr>
          </w:p>
        </w:tc>
        <w:tc>
          <w:tcPr>
            <w:tcW w:w="840" w:type="dxa"/>
          </w:tcPr>
          <w:p w14:paraId="1197B8E8" w14:textId="77777777" w:rsidR="00C40C14" w:rsidRDefault="00C40C14">
            <w:pPr>
              <w:spacing w:line="210" w:lineRule="exact"/>
            </w:pPr>
          </w:p>
        </w:tc>
        <w:tc>
          <w:tcPr>
            <w:tcW w:w="840" w:type="dxa"/>
          </w:tcPr>
          <w:p w14:paraId="049D46C5" w14:textId="77777777" w:rsidR="00C40C14" w:rsidRDefault="00C40C14">
            <w:pPr>
              <w:spacing w:line="210" w:lineRule="exact"/>
            </w:pPr>
          </w:p>
        </w:tc>
      </w:tr>
      <w:tr w:rsidR="00C40C14" w14:paraId="1CAFC2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9"/>
            <w:tcBorders>
              <w:top w:val="nil"/>
              <w:left w:val="nil"/>
              <w:right w:val="nil"/>
            </w:tcBorders>
          </w:tcPr>
          <w:p w14:paraId="33F6C351" w14:textId="77777777" w:rsidR="00C40C14" w:rsidRDefault="00C40C14">
            <w:pPr>
              <w:spacing w:line="210" w:lineRule="exact"/>
            </w:pPr>
          </w:p>
        </w:tc>
      </w:tr>
      <w:tr w:rsidR="00C40C14" w14:paraId="658379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9"/>
            <w:vAlign w:val="center"/>
          </w:tcPr>
          <w:p w14:paraId="1DB485CE" w14:textId="77777777" w:rsidR="00C40C14" w:rsidRDefault="00C40C14">
            <w:pPr>
              <w:spacing w:before="105" w:line="315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特別設備施設許可申請書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特別設備施設許可申請書</w:t>
            </w:r>
          </w:p>
          <w:p w14:paraId="317DE6D6" w14:textId="77777777" w:rsidR="00C40C14" w:rsidRDefault="00C40C14">
            <w:pPr>
              <w:spacing w:line="315" w:lineRule="exact"/>
            </w:pPr>
          </w:p>
          <w:p w14:paraId="460D5FA8" w14:textId="77777777" w:rsidR="00C40C14" w:rsidRDefault="00C40C14">
            <w:pPr>
              <w:spacing w:line="315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A1B878D" w14:textId="77777777" w:rsidR="00C40C14" w:rsidRDefault="00C40C14">
            <w:pPr>
              <w:spacing w:line="315" w:lineRule="exact"/>
            </w:pPr>
          </w:p>
          <w:p w14:paraId="5D2BE5B1" w14:textId="77777777" w:rsidR="00C40C14" w:rsidRDefault="00C40C14">
            <w:pPr>
              <w:spacing w:line="315" w:lineRule="exact"/>
              <w:ind w:left="210"/>
            </w:pPr>
            <w:r>
              <w:rPr>
                <w:rFonts w:hint="eastAsia"/>
              </w:rPr>
              <w:t>読谷村教育委員会</w:t>
            </w:r>
          </w:p>
          <w:p w14:paraId="78179D5A" w14:textId="77777777" w:rsidR="00C40C14" w:rsidRDefault="00C40C14">
            <w:pPr>
              <w:spacing w:line="315" w:lineRule="exact"/>
              <w:ind w:left="420"/>
            </w:pPr>
            <w:r>
              <w:rPr>
                <w:rFonts w:hint="eastAsia"/>
              </w:rPr>
              <w:t>教育長　　　　　殿</w:t>
            </w:r>
          </w:p>
          <w:p w14:paraId="3CFC6EAC" w14:textId="77777777" w:rsidR="00C40C14" w:rsidRDefault="00C40C14">
            <w:pPr>
              <w:spacing w:line="315" w:lineRule="exact"/>
            </w:pPr>
          </w:p>
          <w:p w14:paraId="3B2E8265" w14:textId="77777777" w:rsidR="00C40C14" w:rsidRDefault="00C40C14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申請者　住　　所</w:t>
            </w:r>
          </w:p>
          <w:p w14:paraId="024D223B" w14:textId="77777777" w:rsidR="00C40C14" w:rsidRDefault="00C40C14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6426D420" w14:textId="77777777" w:rsidR="00C40C14" w:rsidRDefault="00C40C14">
            <w:pPr>
              <w:spacing w:line="315" w:lineRule="exact"/>
              <w:ind w:right="210"/>
              <w:jc w:val="right"/>
            </w:pPr>
            <w:r>
              <w:rPr>
                <w:rFonts w:hint="eastAsia"/>
              </w:rPr>
              <w:t>代表者名　　　　　　　　印</w:t>
            </w:r>
          </w:p>
          <w:p w14:paraId="40A4AD4A" w14:textId="77777777" w:rsidR="00C40C14" w:rsidRDefault="00C40C14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電　　話</w:t>
            </w:r>
          </w:p>
          <w:p w14:paraId="0898BC50" w14:textId="77777777" w:rsidR="00C40C14" w:rsidRDefault="00C40C14">
            <w:pPr>
              <w:spacing w:line="315" w:lineRule="exact"/>
            </w:pPr>
          </w:p>
          <w:p w14:paraId="667D0707" w14:textId="77777777" w:rsidR="00C40C14" w:rsidRDefault="00C40C14">
            <w:pPr>
              <w:spacing w:after="105" w:line="315" w:lineRule="exact"/>
              <w:ind w:left="210"/>
            </w:pPr>
            <w:r>
              <w:rPr>
                <w:rFonts w:hint="eastAsia"/>
              </w:rPr>
              <w:t>次のとおり特別設備又は装飾をしたいので申請します。</w:t>
            </w:r>
          </w:p>
        </w:tc>
      </w:tr>
      <w:tr w:rsidR="00C40C14" w14:paraId="7C2FC9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00" w:type="dxa"/>
            <w:vAlign w:val="center"/>
          </w:tcPr>
          <w:p w14:paraId="7FE09FEA" w14:textId="77777777" w:rsidR="00C40C14" w:rsidRDefault="00C40C14">
            <w:pPr>
              <w:spacing w:line="210" w:lineRule="exact"/>
              <w:jc w:val="distribute"/>
            </w:pPr>
            <w:r>
              <w:rPr>
                <w:rFonts w:hint="eastAsia"/>
              </w:rPr>
              <w:t>特別設備施設の理由</w:t>
            </w:r>
          </w:p>
        </w:tc>
        <w:tc>
          <w:tcPr>
            <w:tcW w:w="5880" w:type="dxa"/>
            <w:gridSpan w:val="8"/>
          </w:tcPr>
          <w:p w14:paraId="6763D6AE" w14:textId="77777777" w:rsidR="00C40C14" w:rsidRDefault="00C40C14">
            <w:pPr>
              <w:spacing w:line="210" w:lineRule="exact"/>
            </w:pPr>
          </w:p>
        </w:tc>
      </w:tr>
      <w:tr w:rsidR="00C40C14" w14:paraId="3FB7CB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00" w:type="dxa"/>
            <w:vAlign w:val="center"/>
          </w:tcPr>
          <w:p w14:paraId="503FAFAA" w14:textId="77777777" w:rsidR="00C40C14" w:rsidRDefault="00C40C14">
            <w:pPr>
              <w:spacing w:line="210" w:lineRule="exact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5880" w:type="dxa"/>
            <w:gridSpan w:val="8"/>
          </w:tcPr>
          <w:p w14:paraId="3642E77F" w14:textId="77777777" w:rsidR="00C40C14" w:rsidRDefault="00C40C14">
            <w:pPr>
              <w:spacing w:line="210" w:lineRule="exact"/>
            </w:pPr>
          </w:p>
        </w:tc>
      </w:tr>
      <w:tr w:rsidR="00C40C14" w14:paraId="1EE439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00" w:type="dxa"/>
            <w:vAlign w:val="center"/>
          </w:tcPr>
          <w:p w14:paraId="090E86B2" w14:textId="77777777" w:rsidR="00C40C14" w:rsidRDefault="00C40C14">
            <w:pPr>
              <w:spacing w:line="210" w:lineRule="exac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5880" w:type="dxa"/>
            <w:gridSpan w:val="8"/>
            <w:vAlign w:val="center"/>
          </w:tcPr>
          <w:p w14:paraId="0D520706" w14:textId="77777777" w:rsidR="00C40C14" w:rsidRDefault="00C40C14">
            <w:pPr>
              <w:spacing w:line="210" w:lineRule="exact"/>
            </w:pPr>
            <w:r>
              <w:rPr>
                <w:rFonts w:hint="eastAsia"/>
              </w:rPr>
              <w:t xml:space="preserve">　　年　　月　　日　　時から　　月　　日　　時まで</w:t>
            </w:r>
          </w:p>
        </w:tc>
      </w:tr>
      <w:tr w:rsidR="00C40C14" w14:paraId="44D26A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00" w:type="dxa"/>
            <w:vAlign w:val="center"/>
          </w:tcPr>
          <w:p w14:paraId="346CEF87" w14:textId="77777777" w:rsidR="00C40C14" w:rsidRDefault="00C40C14">
            <w:pPr>
              <w:spacing w:line="315" w:lineRule="exact"/>
              <w:jc w:val="distribute"/>
            </w:pPr>
            <w:r>
              <w:rPr>
                <w:rFonts w:hint="eastAsia"/>
              </w:rPr>
              <w:t>特別施設の場所</w:t>
            </w:r>
          </w:p>
        </w:tc>
        <w:tc>
          <w:tcPr>
            <w:tcW w:w="5880" w:type="dxa"/>
            <w:gridSpan w:val="8"/>
          </w:tcPr>
          <w:p w14:paraId="522DDF0A" w14:textId="77777777" w:rsidR="00C40C14" w:rsidRDefault="00C40C14">
            <w:pPr>
              <w:spacing w:line="315" w:lineRule="exact"/>
              <w:jc w:val="left"/>
            </w:pPr>
          </w:p>
        </w:tc>
      </w:tr>
      <w:tr w:rsidR="00C40C14" w14:paraId="3F3746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00" w:type="dxa"/>
            <w:vAlign w:val="center"/>
          </w:tcPr>
          <w:p w14:paraId="573AA838" w14:textId="77777777" w:rsidR="00C40C14" w:rsidRDefault="00C40C14">
            <w:pPr>
              <w:spacing w:line="315" w:lineRule="exact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5880" w:type="dxa"/>
            <w:gridSpan w:val="8"/>
          </w:tcPr>
          <w:p w14:paraId="00545B18" w14:textId="77777777" w:rsidR="00C40C14" w:rsidRDefault="00C40C14">
            <w:pPr>
              <w:spacing w:line="315" w:lineRule="exact"/>
              <w:jc w:val="left"/>
            </w:pPr>
          </w:p>
        </w:tc>
      </w:tr>
      <w:tr w:rsidR="00C40C14" w14:paraId="4E3123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00" w:type="dxa"/>
            <w:vAlign w:val="center"/>
          </w:tcPr>
          <w:p w14:paraId="469EC246" w14:textId="77777777" w:rsidR="00C40C14" w:rsidRDefault="00C40C14">
            <w:pPr>
              <w:spacing w:line="315" w:lineRule="exact"/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5880" w:type="dxa"/>
            <w:gridSpan w:val="8"/>
          </w:tcPr>
          <w:p w14:paraId="538FC97A" w14:textId="77777777" w:rsidR="00C40C14" w:rsidRDefault="00C40C14">
            <w:pPr>
              <w:spacing w:line="315" w:lineRule="exact"/>
              <w:jc w:val="left"/>
            </w:pPr>
          </w:p>
        </w:tc>
      </w:tr>
      <w:tr w:rsidR="00C40C14" w14:paraId="635177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7980" w:type="dxa"/>
            <w:gridSpan w:val="9"/>
            <w:vAlign w:val="center"/>
          </w:tcPr>
          <w:p w14:paraId="4E1FC86C" w14:textId="77777777" w:rsidR="00C40C14" w:rsidRDefault="00C40C14">
            <w:pPr>
              <w:spacing w:line="315" w:lineRule="exact"/>
              <w:ind w:left="210"/>
            </w:pPr>
            <w:r>
              <w:rPr>
                <w:rFonts w:hint="eastAsia"/>
              </w:rPr>
              <w:t>上記のとおり許可します。</w:t>
            </w:r>
          </w:p>
          <w:p w14:paraId="3458A4DC" w14:textId="77777777" w:rsidR="00C40C14" w:rsidRDefault="00C40C14">
            <w:pPr>
              <w:spacing w:line="315" w:lineRule="exact"/>
              <w:ind w:left="1260"/>
            </w:pPr>
            <w:r>
              <w:rPr>
                <w:rFonts w:hint="eastAsia"/>
              </w:rPr>
              <w:t>年　　月　　日</w:t>
            </w:r>
          </w:p>
          <w:p w14:paraId="47B96CA7" w14:textId="77777777" w:rsidR="00C40C14" w:rsidRDefault="00C40C14">
            <w:pPr>
              <w:spacing w:line="315" w:lineRule="exact"/>
              <w:ind w:right="210"/>
              <w:jc w:val="right"/>
            </w:pPr>
            <w:r>
              <w:rPr>
                <w:rFonts w:hint="eastAsia"/>
              </w:rPr>
              <w:t xml:space="preserve">読谷村教育委員会　　　　　</w:t>
            </w:r>
          </w:p>
          <w:p w14:paraId="2F8A2F9D" w14:textId="77777777" w:rsidR="00C40C14" w:rsidRDefault="00C40C14">
            <w:pPr>
              <w:spacing w:line="315" w:lineRule="exact"/>
              <w:ind w:right="210"/>
              <w:jc w:val="right"/>
            </w:pPr>
            <w:r>
              <w:rPr>
                <w:rFonts w:hint="eastAsia"/>
              </w:rPr>
              <w:t>教育長　　　　　　　　印</w:t>
            </w:r>
          </w:p>
        </w:tc>
      </w:tr>
    </w:tbl>
    <w:p w14:paraId="47726310" w14:textId="77777777" w:rsidR="00C40C14" w:rsidRDefault="00C40C14">
      <w:pPr>
        <w:pStyle w:val="a3"/>
        <w:tabs>
          <w:tab w:val="clear" w:pos="4252"/>
          <w:tab w:val="clear" w:pos="8504"/>
        </w:tabs>
      </w:pPr>
    </w:p>
    <w:sectPr w:rsidR="00C40C1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7774" w14:textId="77777777" w:rsidR="008068A3" w:rsidRDefault="008068A3">
      <w:r>
        <w:separator/>
      </w:r>
    </w:p>
  </w:endnote>
  <w:endnote w:type="continuationSeparator" w:id="0">
    <w:p w14:paraId="51710E9C" w14:textId="77777777" w:rsidR="008068A3" w:rsidRDefault="0080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9AEC" w14:textId="77777777" w:rsidR="00C40C14" w:rsidRDefault="00C40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CFAC" w14:textId="77777777" w:rsidR="008068A3" w:rsidRDefault="008068A3">
      <w:r>
        <w:separator/>
      </w:r>
    </w:p>
  </w:footnote>
  <w:footnote w:type="continuationSeparator" w:id="0">
    <w:p w14:paraId="702ECC0F" w14:textId="77777777" w:rsidR="008068A3" w:rsidRDefault="0080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380C" w14:textId="77777777" w:rsidR="00C40C14" w:rsidRDefault="00C40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0C14"/>
    <w:rsid w:val="008068A3"/>
    <w:rsid w:val="00856DCF"/>
    <w:rsid w:val="00901832"/>
    <w:rsid w:val="00C4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9FC98"/>
  <w14:defaultImageDpi w14:val="0"/>
  <w15:docId w15:val="{C4ADEB86-CAB3-4CF5-A7AB-19E6E9EA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Yomitan@yomitan.local</cp:lastModifiedBy>
  <cp:revision>2</cp:revision>
  <cp:lastPrinted>2003-09-09T05:27:00Z</cp:lastPrinted>
  <dcterms:created xsi:type="dcterms:W3CDTF">2024-11-03T01:42:00Z</dcterms:created>
  <dcterms:modified xsi:type="dcterms:W3CDTF">2024-11-03T01:42:00Z</dcterms:modified>
</cp:coreProperties>
</file>