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420"/>
        <w:gridCol w:w="840"/>
        <w:gridCol w:w="840"/>
        <w:gridCol w:w="630"/>
        <w:gridCol w:w="210"/>
        <w:gridCol w:w="630"/>
        <w:gridCol w:w="210"/>
        <w:gridCol w:w="840"/>
        <w:gridCol w:w="840"/>
      </w:tblGrid>
      <w:tr w:rsidR="00FE14DC" w14:paraId="70A072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7AC5D50B" w14:textId="77777777" w:rsidR="00FE14DC" w:rsidRDefault="00FE14DC">
            <w:pPr>
              <w:spacing w:line="21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28B08B3" w14:textId="77777777" w:rsidR="00FE14DC" w:rsidRDefault="00FE14DC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40" w:type="dxa"/>
            <w:vAlign w:val="center"/>
          </w:tcPr>
          <w:p w14:paraId="7AD97EAF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vAlign w:val="center"/>
          </w:tcPr>
          <w:p w14:paraId="04DE009B" w14:textId="77777777" w:rsidR="00FE14DC" w:rsidRDefault="00FE14DC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840" w:type="dxa"/>
            <w:gridSpan w:val="2"/>
            <w:vAlign w:val="center"/>
          </w:tcPr>
          <w:p w14:paraId="53C9E5B1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037D97AA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vAlign w:val="center"/>
          </w:tcPr>
          <w:p w14:paraId="042FF881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14:paraId="3F5D12A1" w14:textId="77777777" w:rsidR="00FE14DC" w:rsidRDefault="00FE14DC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E14DC" w14:paraId="3B3BB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56667A31" w14:textId="77777777" w:rsidR="00FE14DC" w:rsidRDefault="00FE14DC">
            <w:pPr>
              <w:spacing w:line="210" w:lineRule="exact"/>
            </w:pPr>
          </w:p>
        </w:tc>
        <w:tc>
          <w:tcPr>
            <w:tcW w:w="420" w:type="dxa"/>
            <w:vMerge/>
          </w:tcPr>
          <w:p w14:paraId="346A8058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</w:tcPr>
          <w:p w14:paraId="74CA81F0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</w:tcPr>
          <w:p w14:paraId="17E7C974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322824F5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491E9F39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</w:tcPr>
          <w:p w14:paraId="36CF2DD7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</w:tcPr>
          <w:p w14:paraId="451E6CAB" w14:textId="77777777" w:rsidR="00FE14DC" w:rsidRDefault="00FE14DC">
            <w:pPr>
              <w:spacing w:line="210" w:lineRule="exact"/>
            </w:pPr>
          </w:p>
        </w:tc>
      </w:tr>
      <w:tr w:rsidR="00FE14DC" w14:paraId="3CA396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1"/>
            <w:tcBorders>
              <w:top w:val="nil"/>
              <w:left w:val="nil"/>
              <w:right w:val="nil"/>
            </w:tcBorders>
          </w:tcPr>
          <w:p w14:paraId="7C8CB25D" w14:textId="77777777" w:rsidR="00FE14DC" w:rsidRDefault="00FE14DC">
            <w:pPr>
              <w:spacing w:line="210" w:lineRule="exact"/>
            </w:pPr>
          </w:p>
        </w:tc>
      </w:tr>
      <w:tr w:rsidR="00FE14DC" w14:paraId="15359A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11"/>
            <w:vAlign w:val="center"/>
          </w:tcPr>
          <w:p w14:paraId="6AE455D4" w14:textId="77777777" w:rsidR="00FE14DC" w:rsidRDefault="00FE14DC">
            <w:pPr>
              <w:spacing w:before="105" w:line="315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損傷・滅失届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損傷・滅失届</w:t>
            </w:r>
          </w:p>
          <w:p w14:paraId="54BD91C3" w14:textId="77777777" w:rsidR="00FE14DC" w:rsidRDefault="00FE14DC">
            <w:pPr>
              <w:spacing w:line="315" w:lineRule="exact"/>
            </w:pPr>
          </w:p>
          <w:p w14:paraId="078DC77A" w14:textId="77777777" w:rsidR="00FE14DC" w:rsidRDefault="00FE14DC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52A3A6E" w14:textId="77777777" w:rsidR="00FE14DC" w:rsidRDefault="00FE14DC">
            <w:pPr>
              <w:spacing w:line="315" w:lineRule="exact"/>
            </w:pPr>
          </w:p>
          <w:p w14:paraId="2010871F" w14:textId="77777777" w:rsidR="00FE14DC" w:rsidRDefault="00FE14DC">
            <w:pPr>
              <w:spacing w:line="315" w:lineRule="exact"/>
              <w:ind w:left="210"/>
            </w:pPr>
            <w:r>
              <w:rPr>
                <w:rFonts w:hint="eastAsia"/>
              </w:rPr>
              <w:t>読谷村教育委員会</w:t>
            </w:r>
          </w:p>
          <w:p w14:paraId="351C7F16" w14:textId="77777777" w:rsidR="00FE14DC" w:rsidRDefault="00FE14DC">
            <w:pPr>
              <w:spacing w:line="315" w:lineRule="exact"/>
              <w:ind w:left="420"/>
            </w:pPr>
            <w:r>
              <w:rPr>
                <w:rFonts w:hint="eastAsia"/>
              </w:rPr>
              <w:t>教育長　　　　　殿</w:t>
            </w:r>
          </w:p>
          <w:p w14:paraId="21444C21" w14:textId="77777777" w:rsidR="00FE14DC" w:rsidRDefault="00FE14DC">
            <w:pPr>
              <w:spacing w:line="315" w:lineRule="exact"/>
            </w:pPr>
          </w:p>
          <w:p w14:paraId="54295F5C" w14:textId="77777777" w:rsidR="00FE14DC" w:rsidRDefault="00FE14DC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14:paraId="523C304D" w14:textId="77777777" w:rsidR="00FE14DC" w:rsidRDefault="00FE14DC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6A15D8AE" w14:textId="77777777" w:rsidR="00FE14DC" w:rsidRDefault="00FE14DC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代表者名　　　　　　　　印</w:t>
            </w:r>
          </w:p>
          <w:p w14:paraId="63267BD4" w14:textId="77777777" w:rsidR="00FE14DC" w:rsidRDefault="00FE14DC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14:paraId="56694E14" w14:textId="77777777" w:rsidR="00FE14DC" w:rsidRDefault="00FE14DC">
            <w:pPr>
              <w:spacing w:line="315" w:lineRule="exact"/>
            </w:pPr>
          </w:p>
          <w:p w14:paraId="20E53BD8" w14:textId="77777777" w:rsidR="00FE14DC" w:rsidRDefault="00FE14DC">
            <w:pPr>
              <w:spacing w:after="105" w:line="315" w:lineRule="exact"/>
              <w:ind w:left="210"/>
            </w:pPr>
            <w:r>
              <w:rPr>
                <w:rFonts w:hint="eastAsia"/>
              </w:rPr>
              <w:t>次のとおり損傷・滅失したので届けます。</w:t>
            </w:r>
          </w:p>
        </w:tc>
      </w:tr>
      <w:tr w:rsidR="00FE14DC" w14:paraId="51492C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474C97C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損傷・滅失年月日</w:t>
            </w:r>
          </w:p>
        </w:tc>
        <w:tc>
          <w:tcPr>
            <w:tcW w:w="3990" w:type="dxa"/>
            <w:gridSpan w:val="5"/>
            <w:vAlign w:val="center"/>
          </w:tcPr>
          <w:p w14:paraId="4F628199" w14:textId="77777777" w:rsidR="00FE14DC" w:rsidRDefault="00FE14DC">
            <w:pPr>
              <w:spacing w:line="210" w:lineRule="exact"/>
            </w:pPr>
            <w:r>
              <w:rPr>
                <w:rFonts w:hint="eastAsia"/>
              </w:rPr>
              <w:t>損　傷　・　滅　失　箇　所（物　件）</w:t>
            </w:r>
          </w:p>
        </w:tc>
        <w:tc>
          <w:tcPr>
            <w:tcW w:w="840" w:type="dxa"/>
            <w:gridSpan w:val="2"/>
            <w:vAlign w:val="center"/>
          </w:tcPr>
          <w:p w14:paraId="1112A579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890" w:type="dxa"/>
            <w:gridSpan w:val="3"/>
            <w:vAlign w:val="center"/>
          </w:tcPr>
          <w:p w14:paraId="1362D319" w14:textId="77777777" w:rsidR="00FE14DC" w:rsidRDefault="00FE14DC">
            <w:pPr>
              <w:spacing w:line="210" w:lineRule="exact"/>
              <w:jc w:val="distribute"/>
            </w:pPr>
            <w:r>
              <w:rPr>
                <w:rFonts w:hint="eastAsia"/>
              </w:rPr>
              <w:t>損傷・滅失の内容又は程度</w:t>
            </w:r>
          </w:p>
        </w:tc>
      </w:tr>
      <w:tr w:rsidR="00FE14DC" w14:paraId="0C56DD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1260" w:type="dxa"/>
            <w:vAlign w:val="center"/>
          </w:tcPr>
          <w:p w14:paraId="7F2F348B" w14:textId="77777777" w:rsidR="00FE14DC" w:rsidRDefault="00FE14DC">
            <w:pPr>
              <w:spacing w:line="210" w:lineRule="exact"/>
            </w:pPr>
          </w:p>
        </w:tc>
        <w:tc>
          <w:tcPr>
            <w:tcW w:w="3990" w:type="dxa"/>
            <w:gridSpan w:val="5"/>
            <w:vAlign w:val="center"/>
          </w:tcPr>
          <w:p w14:paraId="50FFC609" w14:textId="77777777" w:rsidR="00FE14DC" w:rsidRDefault="00FE14DC">
            <w:pPr>
              <w:spacing w:line="210" w:lineRule="exact"/>
            </w:pPr>
          </w:p>
        </w:tc>
        <w:tc>
          <w:tcPr>
            <w:tcW w:w="840" w:type="dxa"/>
            <w:gridSpan w:val="2"/>
            <w:vAlign w:val="center"/>
          </w:tcPr>
          <w:p w14:paraId="7F5D25C0" w14:textId="77777777" w:rsidR="00FE14DC" w:rsidRDefault="00FE14DC">
            <w:pPr>
              <w:spacing w:line="210" w:lineRule="exact"/>
            </w:pPr>
          </w:p>
        </w:tc>
        <w:tc>
          <w:tcPr>
            <w:tcW w:w="1890" w:type="dxa"/>
            <w:gridSpan w:val="3"/>
            <w:vAlign w:val="center"/>
          </w:tcPr>
          <w:p w14:paraId="337E38D4" w14:textId="77777777" w:rsidR="00FE14DC" w:rsidRDefault="00FE14DC">
            <w:pPr>
              <w:spacing w:line="210" w:lineRule="exact"/>
            </w:pPr>
          </w:p>
        </w:tc>
      </w:tr>
    </w:tbl>
    <w:p w14:paraId="7B6C2DB7" w14:textId="77777777" w:rsidR="00FE14DC" w:rsidRDefault="00FE14DC"/>
    <w:sectPr w:rsidR="00FE14D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0C3E" w14:textId="77777777" w:rsidR="00177A93" w:rsidRDefault="00177A93">
      <w:r>
        <w:separator/>
      </w:r>
    </w:p>
  </w:endnote>
  <w:endnote w:type="continuationSeparator" w:id="0">
    <w:p w14:paraId="75219FD4" w14:textId="77777777" w:rsidR="00177A93" w:rsidRDefault="0017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A4AC" w14:textId="77777777" w:rsidR="00177A93" w:rsidRDefault="00177A93">
      <w:r>
        <w:separator/>
      </w:r>
    </w:p>
  </w:footnote>
  <w:footnote w:type="continuationSeparator" w:id="0">
    <w:p w14:paraId="674B2E19" w14:textId="77777777" w:rsidR="00177A93" w:rsidRDefault="0017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14DC"/>
    <w:rsid w:val="00177A93"/>
    <w:rsid w:val="003C6CC3"/>
    <w:rsid w:val="00901832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D63A9"/>
  <w14:defaultImageDpi w14:val="0"/>
  <w15:docId w15:val="{E010FF4C-1E9B-440B-BCE1-D99E5CC7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2003-09-09T05:30:00Z</cp:lastPrinted>
  <dcterms:created xsi:type="dcterms:W3CDTF">2024-11-03T01:57:00Z</dcterms:created>
  <dcterms:modified xsi:type="dcterms:W3CDTF">2024-11-03T01:57:00Z</dcterms:modified>
</cp:coreProperties>
</file>