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840"/>
        <w:gridCol w:w="420"/>
        <w:gridCol w:w="420"/>
        <w:gridCol w:w="840"/>
        <w:gridCol w:w="420"/>
        <w:gridCol w:w="420"/>
        <w:gridCol w:w="840"/>
        <w:gridCol w:w="840"/>
      </w:tblGrid>
      <w:tr w:rsidR="001F31F8" w14:paraId="3214E6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19CCE618" w14:textId="77777777" w:rsidR="001F31F8" w:rsidRDefault="001F31F8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4A3F684" w14:textId="77777777" w:rsidR="001F31F8" w:rsidRDefault="001F31F8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40" w:type="dxa"/>
            <w:vAlign w:val="center"/>
          </w:tcPr>
          <w:p w14:paraId="01351C75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gridSpan w:val="2"/>
            <w:vAlign w:val="center"/>
          </w:tcPr>
          <w:p w14:paraId="6D915EE9" w14:textId="77777777" w:rsidR="001F31F8" w:rsidRDefault="001F31F8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840" w:type="dxa"/>
            <w:vAlign w:val="center"/>
          </w:tcPr>
          <w:p w14:paraId="7CF30980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12C07ECB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vAlign w:val="center"/>
          </w:tcPr>
          <w:p w14:paraId="7DCCFEFE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14:paraId="3C5F60E4" w14:textId="77777777" w:rsidR="001F31F8" w:rsidRDefault="001F31F8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F31F8" w14:paraId="3DDC7D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66CEC334" w14:textId="77777777" w:rsidR="001F31F8" w:rsidRDefault="001F31F8">
            <w:pPr>
              <w:spacing w:line="210" w:lineRule="exact"/>
            </w:pPr>
          </w:p>
        </w:tc>
        <w:tc>
          <w:tcPr>
            <w:tcW w:w="420" w:type="dxa"/>
            <w:vMerge/>
          </w:tcPr>
          <w:p w14:paraId="25239BF3" w14:textId="77777777" w:rsidR="001F31F8" w:rsidRDefault="001F31F8">
            <w:pPr>
              <w:spacing w:line="210" w:lineRule="exact"/>
            </w:pPr>
          </w:p>
        </w:tc>
        <w:tc>
          <w:tcPr>
            <w:tcW w:w="840" w:type="dxa"/>
          </w:tcPr>
          <w:p w14:paraId="62228EFE" w14:textId="77777777" w:rsidR="001F31F8" w:rsidRDefault="001F31F8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62D49EAE" w14:textId="77777777" w:rsidR="001F31F8" w:rsidRDefault="001F31F8">
            <w:pPr>
              <w:spacing w:line="210" w:lineRule="exact"/>
            </w:pPr>
          </w:p>
        </w:tc>
        <w:tc>
          <w:tcPr>
            <w:tcW w:w="840" w:type="dxa"/>
          </w:tcPr>
          <w:p w14:paraId="11D87572" w14:textId="77777777" w:rsidR="001F31F8" w:rsidRDefault="001F31F8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381E5009" w14:textId="77777777" w:rsidR="001F31F8" w:rsidRDefault="001F31F8">
            <w:pPr>
              <w:spacing w:line="210" w:lineRule="exact"/>
            </w:pPr>
          </w:p>
        </w:tc>
        <w:tc>
          <w:tcPr>
            <w:tcW w:w="840" w:type="dxa"/>
          </w:tcPr>
          <w:p w14:paraId="7DF136E4" w14:textId="77777777" w:rsidR="001F31F8" w:rsidRDefault="001F31F8">
            <w:pPr>
              <w:spacing w:line="210" w:lineRule="exact"/>
            </w:pPr>
          </w:p>
        </w:tc>
        <w:tc>
          <w:tcPr>
            <w:tcW w:w="840" w:type="dxa"/>
          </w:tcPr>
          <w:p w14:paraId="29D3CFED" w14:textId="77777777" w:rsidR="001F31F8" w:rsidRDefault="001F31F8">
            <w:pPr>
              <w:spacing w:line="210" w:lineRule="exact"/>
            </w:pPr>
          </w:p>
        </w:tc>
      </w:tr>
      <w:tr w:rsidR="001F31F8" w14:paraId="4BA9A5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1"/>
            <w:tcBorders>
              <w:top w:val="nil"/>
              <w:left w:val="nil"/>
              <w:right w:val="nil"/>
            </w:tcBorders>
          </w:tcPr>
          <w:p w14:paraId="4ED139F7" w14:textId="77777777" w:rsidR="001F31F8" w:rsidRDefault="001F31F8">
            <w:pPr>
              <w:spacing w:line="210" w:lineRule="exact"/>
            </w:pPr>
          </w:p>
        </w:tc>
      </w:tr>
      <w:tr w:rsidR="001F31F8" w14:paraId="5EBDA1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00"/>
        </w:trPr>
        <w:tc>
          <w:tcPr>
            <w:tcW w:w="7980" w:type="dxa"/>
            <w:gridSpan w:val="11"/>
            <w:vAlign w:val="center"/>
          </w:tcPr>
          <w:p w14:paraId="46375C61" w14:textId="77777777" w:rsidR="001F31F8" w:rsidRDefault="001F31F8">
            <w:pPr>
              <w:spacing w:before="105" w:line="315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使用料還付申請書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使用料還付申請書</w:t>
            </w:r>
          </w:p>
          <w:p w14:paraId="54DFD42C" w14:textId="77777777" w:rsidR="001F31F8" w:rsidRDefault="001F31F8">
            <w:pPr>
              <w:spacing w:line="315" w:lineRule="exact"/>
            </w:pPr>
          </w:p>
          <w:p w14:paraId="29DB7B25" w14:textId="77777777" w:rsidR="001F31F8" w:rsidRDefault="001F31F8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4100824" w14:textId="77777777" w:rsidR="001F31F8" w:rsidRDefault="001F31F8">
            <w:pPr>
              <w:spacing w:line="315" w:lineRule="exact"/>
            </w:pPr>
          </w:p>
          <w:p w14:paraId="561534C7" w14:textId="77777777" w:rsidR="001F31F8" w:rsidRDefault="001F31F8">
            <w:pPr>
              <w:spacing w:line="315" w:lineRule="exact"/>
              <w:ind w:left="210"/>
            </w:pPr>
            <w:r>
              <w:rPr>
                <w:rFonts w:hint="eastAsia"/>
              </w:rPr>
              <w:t>読谷村教育委員会</w:t>
            </w:r>
          </w:p>
          <w:p w14:paraId="06969F1F" w14:textId="77777777" w:rsidR="001F31F8" w:rsidRDefault="001F31F8">
            <w:pPr>
              <w:spacing w:line="315" w:lineRule="exact"/>
              <w:ind w:left="420"/>
            </w:pPr>
            <w:r>
              <w:rPr>
                <w:rFonts w:hint="eastAsia"/>
              </w:rPr>
              <w:t>教育長　　　　　殿</w:t>
            </w:r>
          </w:p>
          <w:p w14:paraId="5B632028" w14:textId="77777777" w:rsidR="001F31F8" w:rsidRDefault="001F31F8">
            <w:pPr>
              <w:spacing w:line="315" w:lineRule="exact"/>
            </w:pPr>
          </w:p>
          <w:p w14:paraId="04D58BB5" w14:textId="77777777" w:rsidR="001F31F8" w:rsidRDefault="001F31F8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14:paraId="0F5D44D2" w14:textId="77777777" w:rsidR="001F31F8" w:rsidRDefault="001F31F8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825EA42" w14:textId="77777777" w:rsidR="001F31F8" w:rsidRDefault="001F31F8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代表者名　　　　　　　　印</w:t>
            </w:r>
          </w:p>
          <w:p w14:paraId="3198A1C5" w14:textId="77777777" w:rsidR="001F31F8" w:rsidRDefault="001F31F8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14:paraId="4782DA75" w14:textId="77777777" w:rsidR="001F31F8" w:rsidRDefault="001F31F8">
            <w:pPr>
              <w:spacing w:line="315" w:lineRule="exact"/>
            </w:pPr>
          </w:p>
          <w:p w14:paraId="020396D2" w14:textId="77777777" w:rsidR="001F31F8" w:rsidRDefault="001F31F8">
            <w:pPr>
              <w:spacing w:after="105" w:line="315" w:lineRule="exact"/>
              <w:ind w:left="210"/>
            </w:pPr>
            <w:r>
              <w:rPr>
                <w:rFonts w:hint="eastAsia"/>
              </w:rPr>
              <w:t>次のとおり使用料の還付を申請します。</w:t>
            </w:r>
          </w:p>
        </w:tc>
      </w:tr>
      <w:tr w:rsidR="001F31F8" w14:paraId="0B1E0E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2BE4A45D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5880" w:type="dxa"/>
            <w:gridSpan w:val="10"/>
          </w:tcPr>
          <w:p w14:paraId="7D824F02" w14:textId="77777777" w:rsidR="001F31F8" w:rsidRDefault="001F31F8">
            <w:pPr>
              <w:spacing w:line="210" w:lineRule="exact"/>
            </w:pPr>
          </w:p>
        </w:tc>
      </w:tr>
      <w:tr w:rsidR="001F31F8" w14:paraId="71307B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1B0C86E6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80" w:type="dxa"/>
            <w:gridSpan w:val="10"/>
            <w:vAlign w:val="center"/>
          </w:tcPr>
          <w:p w14:paraId="4A9FD80E" w14:textId="77777777" w:rsidR="001F31F8" w:rsidRDefault="001F31F8">
            <w:pPr>
              <w:spacing w:line="210" w:lineRule="exact"/>
            </w:pPr>
            <w:r>
              <w:rPr>
                <w:rFonts w:hint="eastAsia"/>
              </w:rPr>
              <w:t xml:space="preserve">　　　　　　　　年　　月　　日　　　第　　　　号</w:t>
            </w:r>
          </w:p>
        </w:tc>
      </w:tr>
      <w:tr w:rsidR="001F31F8" w14:paraId="6BFBC6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6BF57B93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使用料の還付を受けようとする理由</w:t>
            </w:r>
          </w:p>
        </w:tc>
        <w:tc>
          <w:tcPr>
            <w:tcW w:w="5880" w:type="dxa"/>
            <w:gridSpan w:val="10"/>
            <w:tcBorders>
              <w:bottom w:val="nil"/>
            </w:tcBorders>
          </w:tcPr>
          <w:p w14:paraId="4392A61F" w14:textId="77777777" w:rsidR="001F31F8" w:rsidRDefault="001F31F8">
            <w:pPr>
              <w:spacing w:line="210" w:lineRule="exact"/>
            </w:pPr>
          </w:p>
        </w:tc>
      </w:tr>
      <w:tr w:rsidR="001F31F8" w14:paraId="65358E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34FB3B80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100" w:type="dxa"/>
            <w:gridSpan w:val="4"/>
            <w:vAlign w:val="center"/>
          </w:tcPr>
          <w:p w14:paraId="25266210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1680" w:type="dxa"/>
            <w:gridSpan w:val="3"/>
            <w:vAlign w:val="center"/>
          </w:tcPr>
          <w:p w14:paraId="4C8CBB01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還付額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14:paraId="4DEF023C" w14:textId="77777777" w:rsidR="001F31F8" w:rsidRDefault="001F31F8">
            <w:pPr>
              <w:spacing w:line="210" w:lineRule="exact"/>
            </w:pPr>
          </w:p>
        </w:tc>
      </w:tr>
      <w:tr w:rsidR="001F31F8" w14:paraId="2C6314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52B0D0EE" w14:textId="77777777" w:rsidR="001F31F8" w:rsidRDefault="001F31F8">
            <w:pPr>
              <w:spacing w:line="210" w:lineRule="exact"/>
              <w:jc w:val="right"/>
            </w:pPr>
          </w:p>
          <w:p w14:paraId="644C1B1E" w14:textId="77777777" w:rsidR="001F31F8" w:rsidRDefault="001F31F8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4"/>
          </w:tcPr>
          <w:p w14:paraId="56B933E0" w14:textId="77777777" w:rsidR="001F31F8" w:rsidRDefault="001F31F8">
            <w:pPr>
              <w:spacing w:line="210" w:lineRule="exact"/>
            </w:pPr>
          </w:p>
        </w:tc>
        <w:tc>
          <w:tcPr>
            <w:tcW w:w="1680" w:type="dxa"/>
            <w:gridSpan w:val="3"/>
            <w:vAlign w:val="center"/>
          </w:tcPr>
          <w:p w14:paraId="1A07FA62" w14:textId="77777777" w:rsidR="001F31F8" w:rsidRDefault="001F31F8">
            <w:pPr>
              <w:spacing w:line="210" w:lineRule="exact"/>
              <w:jc w:val="right"/>
            </w:pPr>
          </w:p>
          <w:p w14:paraId="3F1D4B8E" w14:textId="77777777" w:rsidR="001F31F8" w:rsidRDefault="001F31F8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14:paraId="61E86B23" w14:textId="77777777" w:rsidR="001F31F8" w:rsidRDefault="001F31F8">
            <w:pPr>
              <w:spacing w:line="210" w:lineRule="exact"/>
              <w:jc w:val="right"/>
            </w:pPr>
          </w:p>
        </w:tc>
      </w:tr>
      <w:tr w:rsidR="001F31F8" w14:paraId="2D5BC2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100" w:type="dxa"/>
            <w:vAlign w:val="center"/>
          </w:tcPr>
          <w:p w14:paraId="7020E1D1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納付月日</w:t>
            </w:r>
          </w:p>
        </w:tc>
        <w:tc>
          <w:tcPr>
            <w:tcW w:w="2100" w:type="dxa"/>
            <w:gridSpan w:val="4"/>
            <w:vAlign w:val="center"/>
          </w:tcPr>
          <w:p w14:paraId="388412BA" w14:textId="77777777" w:rsidR="001F31F8" w:rsidRDefault="001F31F8">
            <w:pPr>
              <w:spacing w:line="21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0" w:type="dxa"/>
            <w:gridSpan w:val="3"/>
            <w:vAlign w:val="center"/>
          </w:tcPr>
          <w:p w14:paraId="3DCF3087" w14:textId="77777777" w:rsidR="001F31F8" w:rsidRDefault="001F31F8">
            <w:pPr>
              <w:spacing w:line="210" w:lineRule="exact"/>
              <w:jc w:val="distribute"/>
            </w:pPr>
            <w:r>
              <w:rPr>
                <w:rFonts w:hint="eastAsia"/>
              </w:rPr>
              <w:t>還付決定</w:t>
            </w:r>
          </w:p>
        </w:tc>
        <w:tc>
          <w:tcPr>
            <w:tcW w:w="2100" w:type="dxa"/>
            <w:gridSpan w:val="3"/>
            <w:vAlign w:val="center"/>
          </w:tcPr>
          <w:p w14:paraId="50858568" w14:textId="77777777" w:rsidR="001F31F8" w:rsidRDefault="001F31F8">
            <w:pPr>
              <w:spacing w:line="21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344FA18E" w14:textId="77777777" w:rsidR="001F31F8" w:rsidRDefault="001F31F8">
      <w:pPr>
        <w:pStyle w:val="a3"/>
        <w:tabs>
          <w:tab w:val="clear" w:pos="4252"/>
          <w:tab w:val="clear" w:pos="8504"/>
        </w:tabs>
        <w:spacing w:line="40" w:lineRule="exact"/>
      </w:pPr>
    </w:p>
    <w:sectPr w:rsidR="001F31F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FB93" w14:textId="77777777" w:rsidR="00007E36" w:rsidRDefault="00007E36">
      <w:r>
        <w:separator/>
      </w:r>
    </w:p>
  </w:endnote>
  <w:endnote w:type="continuationSeparator" w:id="0">
    <w:p w14:paraId="41D9858B" w14:textId="77777777" w:rsidR="00007E36" w:rsidRDefault="0000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5B2B" w14:textId="77777777" w:rsidR="001F31F8" w:rsidRDefault="001F3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64A1" w14:textId="77777777" w:rsidR="00007E36" w:rsidRDefault="00007E36">
      <w:r>
        <w:separator/>
      </w:r>
    </w:p>
  </w:footnote>
  <w:footnote w:type="continuationSeparator" w:id="0">
    <w:p w14:paraId="494AAEAB" w14:textId="77777777" w:rsidR="00007E36" w:rsidRDefault="0000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15BD" w14:textId="77777777" w:rsidR="001F31F8" w:rsidRDefault="001F31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31F8"/>
    <w:rsid w:val="00007E36"/>
    <w:rsid w:val="001F31F8"/>
    <w:rsid w:val="006B4A0F"/>
    <w:rsid w:val="009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6D6E0"/>
  <w14:defaultImageDpi w14:val="0"/>
  <w15:docId w15:val="{E010FF4C-1E9B-440B-BCE1-D99E5CC7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2003-09-09T05:46:00Z</cp:lastPrinted>
  <dcterms:created xsi:type="dcterms:W3CDTF">2024-11-03T01:43:00Z</dcterms:created>
  <dcterms:modified xsi:type="dcterms:W3CDTF">2024-11-03T01:43:00Z</dcterms:modified>
</cp:coreProperties>
</file>