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420"/>
        <w:gridCol w:w="525"/>
        <w:gridCol w:w="315"/>
        <w:gridCol w:w="210"/>
        <w:gridCol w:w="630"/>
        <w:gridCol w:w="630"/>
        <w:gridCol w:w="210"/>
        <w:gridCol w:w="210"/>
        <w:gridCol w:w="630"/>
        <w:gridCol w:w="315"/>
        <w:gridCol w:w="525"/>
        <w:gridCol w:w="840"/>
      </w:tblGrid>
      <w:tr w:rsidR="00083A57" w14:paraId="24C436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02D4A6B9" w14:textId="77777777" w:rsidR="00083A57" w:rsidRDefault="00083A57">
            <w:pPr>
              <w:spacing w:line="21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30CBBF5" w14:textId="77777777" w:rsidR="00083A57" w:rsidRDefault="00083A57">
            <w:pPr>
              <w:spacing w:line="210" w:lineRule="exact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840" w:type="dxa"/>
            <w:gridSpan w:val="2"/>
            <w:vAlign w:val="center"/>
          </w:tcPr>
          <w:p w14:paraId="0A937B0E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40" w:type="dxa"/>
            <w:gridSpan w:val="2"/>
            <w:vAlign w:val="center"/>
          </w:tcPr>
          <w:p w14:paraId="56E4726B" w14:textId="77777777" w:rsidR="00083A57" w:rsidRDefault="00083A57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840" w:type="dxa"/>
            <w:gridSpan w:val="2"/>
            <w:vAlign w:val="center"/>
          </w:tcPr>
          <w:p w14:paraId="150664C4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14:paraId="31546A47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40" w:type="dxa"/>
            <w:gridSpan w:val="2"/>
            <w:vAlign w:val="center"/>
          </w:tcPr>
          <w:p w14:paraId="0E7DECAE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vAlign w:val="center"/>
          </w:tcPr>
          <w:p w14:paraId="0FED7C3F" w14:textId="77777777" w:rsidR="00083A57" w:rsidRDefault="00083A57">
            <w:pPr>
              <w:spacing w:line="21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83A57" w14:paraId="1712DA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16748678" w14:textId="77777777" w:rsidR="00083A57" w:rsidRDefault="00083A57">
            <w:pPr>
              <w:spacing w:line="210" w:lineRule="exact"/>
            </w:pPr>
          </w:p>
        </w:tc>
        <w:tc>
          <w:tcPr>
            <w:tcW w:w="420" w:type="dxa"/>
            <w:vMerge/>
          </w:tcPr>
          <w:p w14:paraId="0F57579A" w14:textId="77777777" w:rsidR="00083A57" w:rsidRDefault="00083A57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24C876A7" w14:textId="77777777" w:rsidR="00083A57" w:rsidRDefault="00083A57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397CB7FD" w14:textId="77777777" w:rsidR="00083A57" w:rsidRDefault="00083A57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00AB3E27" w14:textId="77777777" w:rsidR="00083A57" w:rsidRDefault="00083A57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447C1E75" w14:textId="77777777" w:rsidR="00083A57" w:rsidRDefault="00083A57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68A9427F" w14:textId="77777777" w:rsidR="00083A57" w:rsidRDefault="00083A57">
            <w:pPr>
              <w:spacing w:line="210" w:lineRule="exact"/>
            </w:pPr>
          </w:p>
        </w:tc>
        <w:tc>
          <w:tcPr>
            <w:tcW w:w="840" w:type="dxa"/>
          </w:tcPr>
          <w:p w14:paraId="4068FF31" w14:textId="77777777" w:rsidR="00083A57" w:rsidRDefault="00083A57">
            <w:pPr>
              <w:spacing w:line="210" w:lineRule="exact"/>
            </w:pPr>
          </w:p>
        </w:tc>
      </w:tr>
      <w:tr w:rsidR="00083A57" w14:paraId="193E16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4"/>
            <w:tcBorders>
              <w:top w:val="nil"/>
              <w:left w:val="nil"/>
              <w:right w:val="nil"/>
            </w:tcBorders>
          </w:tcPr>
          <w:p w14:paraId="495D3EC6" w14:textId="77777777" w:rsidR="00083A57" w:rsidRDefault="00083A57">
            <w:pPr>
              <w:spacing w:line="210" w:lineRule="exact"/>
            </w:pPr>
          </w:p>
        </w:tc>
      </w:tr>
      <w:tr w:rsidR="00083A57" w14:paraId="6EB639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0"/>
        </w:trPr>
        <w:tc>
          <w:tcPr>
            <w:tcW w:w="7980" w:type="dxa"/>
            <w:gridSpan w:val="14"/>
            <w:vAlign w:val="center"/>
          </w:tcPr>
          <w:p w14:paraId="7DFCE339" w14:textId="77777777" w:rsidR="00083A57" w:rsidRDefault="00083A57">
            <w:pPr>
              <w:spacing w:after="120"/>
              <w:jc w:val="center"/>
            </w:pPr>
            <w:r>
              <w:rPr>
                <w:rFonts w:hint="eastAsia"/>
              </w:rPr>
              <w:t>読谷村文化センター使用変更申請書</w:t>
            </w:r>
          </w:p>
          <w:p w14:paraId="69A6097A" w14:textId="77777777" w:rsidR="00083A57" w:rsidRDefault="00083A57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1C66C42" w14:textId="77777777" w:rsidR="00083A57" w:rsidRDefault="00083A57">
            <w:pPr>
              <w:ind w:left="210"/>
            </w:pPr>
            <w:r>
              <w:rPr>
                <w:rFonts w:hint="eastAsia"/>
              </w:rPr>
              <w:t>読谷村教育委員会</w:t>
            </w:r>
          </w:p>
          <w:p w14:paraId="5433D8C5" w14:textId="77777777" w:rsidR="00083A57" w:rsidRDefault="00083A57">
            <w:pPr>
              <w:spacing w:after="120"/>
              <w:ind w:left="420"/>
            </w:pPr>
            <w:r>
              <w:rPr>
                <w:rFonts w:hint="eastAsia"/>
              </w:rPr>
              <w:t>教育長　　　　　殿</w:t>
            </w:r>
          </w:p>
          <w:p w14:paraId="640FF1A1" w14:textId="77777777" w:rsidR="00083A57" w:rsidRDefault="00083A57">
            <w:pPr>
              <w:ind w:right="2100"/>
              <w:jc w:val="right"/>
            </w:pPr>
            <w:r>
              <w:rPr>
                <w:rFonts w:hint="eastAsia"/>
              </w:rPr>
              <w:t>申請者　住　　所</w:t>
            </w:r>
          </w:p>
          <w:p w14:paraId="52B59530" w14:textId="77777777" w:rsidR="00083A57" w:rsidRDefault="00083A57">
            <w:pPr>
              <w:ind w:right="2100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1B293B44" w14:textId="77777777" w:rsidR="00083A57" w:rsidRDefault="00083A57">
            <w:pPr>
              <w:ind w:right="210"/>
              <w:jc w:val="right"/>
            </w:pPr>
            <w:r>
              <w:rPr>
                <w:rFonts w:hint="eastAsia"/>
              </w:rPr>
              <w:t>代表者名　　　　　　　　印</w:t>
            </w:r>
          </w:p>
          <w:p w14:paraId="17D3579A" w14:textId="77777777" w:rsidR="00083A57" w:rsidRDefault="00083A57">
            <w:pPr>
              <w:spacing w:after="120"/>
              <w:ind w:right="2100"/>
              <w:jc w:val="right"/>
            </w:pPr>
            <w:r>
              <w:rPr>
                <w:rFonts w:hint="eastAsia"/>
              </w:rPr>
              <w:t>電　　話</w:t>
            </w:r>
          </w:p>
          <w:p w14:paraId="21D475C1" w14:textId="77777777" w:rsidR="00083A57" w:rsidRDefault="00083A57">
            <w:pPr>
              <w:ind w:left="210"/>
            </w:pPr>
            <w:r>
              <w:rPr>
                <w:rFonts w:hint="eastAsia"/>
              </w:rPr>
              <w:t>次のとおり使用許可の変更を受けたいので申請します。</w:t>
            </w:r>
          </w:p>
        </w:tc>
      </w:tr>
      <w:tr w:rsidR="00083A57" w14:paraId="03EE09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FCA4776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6300" w:type="dxa"/>
            <w:gridSpan w:val="13"/>
            <w:vAlign w:val="center"/>
          </w:tcPr>
          <w:p w14:paraId="6E245C18" w14:textId="77777777" w:rsidR="00083A57" w:rsidRDefault="00083A57">
            <w:pPr>
              <w:spacing w:line="210" w:lineRule="exact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083A57" w14:paraId="10C104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E003AE4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許可年月日及び</w:t>
            </w:r>
          </w:p>
          <w:p w14:paraId="49E01C96" w14:textId="77777777" w:rsidR="00083A57" w:rsidRDefault="00083A57">
            <w:pPr>
              <w:spacing w:line="210" w:lineRule="exact"/>
              <w:jc w:val="distribute"/>
            </w:pPr>
          </w:p>
          <w:p w14:paraId="35B58594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300" w:type="dxa"/>
            <w:gridSpan w:val="13"/>
            <w:vAlign w:val="center"/>
          </w:tcPr>
          <w:p w14:paraId="0FD24580" w14:textId="77777777" w:rsidR="00083A57" w:rsidRDefault="00083A57">
            <w:pPr>
              <w:spacing w:line="210" w:lineRule="exact"/>
            </w:pPr>
            <w:r>
              <w:rPr>
                <w:rFonts w:hint="eastAsia"/>
              </w:rPr>
              <w:t xml:space="preserve">　　　　　　　　年　　月　　日　　　第　　　　号</w:t>
            </w:r>
          </w:p>
        </w:tc>
      </w:tr>
      <w:tr w:rsidR="00083A57" w14:paraId="123738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7E81374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00" w:type="dxa"/>
            <w:gridSpan w:val="13"/>
            <w:vAlign w:val="center"/>
          </w:tcPr>
          <w:p w14:paraId="7D3F2AEB" w14:textId="77777777" w:rsidR="00083A57" w:rsidRDefault="00083A57">
            <w:pPr>
              <w:spacing w:line="210" w:lineRule="exact"/>
              <w:jc w:val="center"/>
            </w:pPr>
            <w:r>
              <w:rPr>
                <w:rFonts w:hint="eastAsia"/>
              </w:rPr>
              <w:t>（使用の場所　使用の目的　行事の内容　使用期間等）</w:t>
            </w:r>
          </w:p>
          <w:p w14:paraId="7B5E7B25" w14:textId="77777777" w:rsidR="00083A57" w:rsidRDefault="00083A57">
            <w:pPr>
              <w:spacing w:line="210" w:lineRule="exact"/>
            </w:pPr>
          </w:p>
          <w:p w14:paraId="72A72B5B" w14:textId="77777777" w:rsidR="00083A57" w:rsidRDefault="00083A57">
            <w:pPr>
              <w:spacing w:line="210" w:lineRule="exact"/>
            </w:pPr>
          </w:p>
        </w:tc>
      </w:tr>
      <w:tr w:rsidR="00083A57" w14:paraId="4BFAAD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6B6EE7AC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13"/>
          </w:tcPr>
          <w:p w14:paraId="18BAA939" w14:textId="77777777" w:rsidR="00083A57" w:rsidRDefault="00083A57">
            <w:pPr>
              <w:spacing w:line="210" w:lineRule="exact"/>
            </w:pPr>
          </w:p>
        </w:tc>
      </w:tr>
      <w:tr w:rsidR="00083A57" w14:paraId="5DA08D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6ADA0228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85" w:type="dxa"/>
            <w:gridSpan w:val="3"/>
            <w:vAlign w:val="center"/>
          </w:tcPr>
          <w:p w14:paraId="4891A0E8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変更後の使用料</w:t>
            </w:r>
          </w:p>
        </w:tc>
        <w:tc>
          <w:tcPr>
            <w:tcW w:w="1785" w:type="dxa"/>
            <w:gridSpan w:val="4"/>
            <w:vAlign w:val="center"/>
          </w:tcPr>
          <w:p w14:paraId="15D6BF2C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1365" w:type="dxa"/>
            <w:gridSpan w:val="4"/>
            <w:vAlign w:val="center"/>
          </w:tcPr>
          <w:p w14:paraId="6A70BB1F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過納額</w:t>
            </w:r>
          </w:p>
        </w:tc>
        <w:tc>
          <w:tcPr>
            <w:tcW w:w="1365" w:type="dxa"/>
            <w:gridSpan w:val="2"/>
            <w:vAlign w:val="center"/>
          </w:tcPr>
          <w:p w14:paraId="01C780B0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不足額</w:t>
            </w:r>
          </w:p>
        </w:tc>
      </w:tr>
      <w:tr w:rsidR="00083A57" w14:paraId="6EA462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734FC62C" w14:textId="77777777" w:rsidR="00083A57" w:rsidRDefault="00083A57">
            <w:pPr>
              <w:spacing w:line="210" w:lineRule="exact"/>
              <w:jc w:val="distribute"/>
            </w:pPr>
          </w:p>
        </w:tc>
        <w:tc>
          <w:tcPr>
            <w:tcW w:w="1785" w:type="dxa"/>
            <w:gridSpan w:val="3"/>
            <w:vAlign w:val="center"/>
          </w:tcPr>
          <w:p w14:paraId="56727B65" w14:textId="77777777" w:rsidR="00083A57" w:rsidRDefault="00083A57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4"/>
            <w:vAlign w:val="center"/>
          </w:tcPr>
          <w:p w14:paraId="00F4C3D0" w14:textId="77777777" w:rsidR="00083A57" w:rsidRDefault="00083A57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4"/>
            <w:vAlign w:val="center"/>
          </w:tcPr>
          <w:p w14:paraId="4908A82D" w14:textId="77777777" w:rsidR="00083A57" w:rsidRDefault="00083A57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vAlign w:val="center"/>
          </w:tcPr>
          <w:p w14:paraId="6C28A73B" w14:textId="77777777" w:rsidR="00083A57" w:rsidRDefault="00083A57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3A57" w14:paraId="378B5F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3607093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変更許可番号</w:t>
            </w:r>
          </w:p>
        </w:tc>
        <w:tc>
          <w:tcPr>
            <w:tcW w:w="2310" w:type="dxa"/>
            <w:gridSpan w:val="5"/>
            <w:vAlign w:val="center"/>
          </w:tcPr>
          <w:p w14:paraId="15CB78D1" w14:textId="77777777" w:rsidR="00083A57" w:rsidRDefault="00083A57">
            <w:pPr>
              <w:spacing w:line="210" w:lineRule="exact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680" w:type="dxa"/>
            <w:gridSpan w:val="4"/>
            <w:vAlign w:val="center"/>
          </w:tcPr>
          <w:p w14:paraId="39E6B35B" w14:textId="77777777" w:rsidR="00083A57" w:rsidRDefault="00083A57">
            <w:pPr>
              <w:spacing w:line="210" w:lineRule="exact"/>
              <w:jc w:val="distribute"/>
            </w:pPr>
            <w:r>
              <w:rPr>
                <w:rFonts w:hint="eastAsia"/>
              </w:rPr>
              <w:t>変更許可年月日</w:t>
            </w:r>
          </w:p>
        </w:tc>
        <w:tc>
          <w:tcPr>
            <w:tcW w:w="2310" w:type="dxa"/>
            <w:gridSpan w:val="4"/>
            <w:vAlign w:val="center"/>
          </w:tcPr>
          <w:p w14:paraId="627B8432" w14:textId="77777777" w:rsidR="00083A57" w:rsidRDefault="00083A57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8E39205" w14:textId="77777777" w:rsidR="00083A57" w:rsidRDefault="00083A57"/>
    <w:sectPr w:rsidR="00083A5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8C87" w14:textId="77777777" w:rsidR="004C0204" w:rsidRDefault="004C0204">
      <w:r>
        <w:separator/>
      </w:r>
    </w:p>
  </w:endnote>
  <w:endnote w:type="continuationSeparator" w:id="0">
    <w:p w14:paraId="3B2337CD" w14:textId="77777777" w:rsidR="004C0204" w:rsidRDefault="004C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9865" w14:textId="77777777" w:rsidR="00083A57" w:rsidRDefault="00083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887B" w14:textId="77777777" w:rsidR="004C0204" w:rsidRDefault="004C0204">
      <w:r>
        <w:separator/>
      </w:r>
    </w:p>
  </w:footnote>
  <w:footnote w:type="continuationSeparator" w:id="0">
    <w:p w14:paraId="2982EA14" w14:textId="77777777" w:rsidR="004C0204" w:rsidRDefault="004C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EE59" w14:textId="77777777" w:rsidR="00083A57" w:rsidRDefault="00083A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3A57"/>
    <w:rsid w:val="00083A57"/>
    <w:rsid w:val="004C0204"/>
    <w:rsid w:val="00731682"/>
    <w:rsid w:val="009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A9DB9"/>
  <w14:defaultImageDpi w14:val="0"/>
  <w15:docId w15:val="{610C30F7-C054-4D49-9284-601FAB7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Yomitan@yomitan.local</cp:lastModifiedBy>
  <cp:revision>2</cp:revision>
  <cp:lastPrinted>2003-09-09T05:23:00Z</cp:lastPrinted>
  <dcterms:created xsi:type="dcterms:W3CDTF">2024-11-03T01:37:00Z</dcterms:created>
  <dcterms:modified xsi:type="dcterms:W3CDTF">2024-11-03T01:37:00Z</dcterms:modified>
</cp:coreProperties>
</file>